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4FCC8" w14:textId="77777777" w:rsidR="00963F4C" w:rsidRDefault="00963F4C" w:rsidP="000606F7">
      <w:pPr>
        <w:pStyle w:val="Topptekst"/>
        <w:jc w:val="right"/>
      </w:pPr>
    </w:p>
    <w:p w14:paraId="1F0A9C4B" w14:textId="513D148E" w:rsidR="00F01211" w:rsidRPr="008E34CF" w:rsidRDefault="00F01211" w:rsidP="000606F7">
      <w:pPr>
        <w:pStyle w:val="Topptekst"/>
        <w:jc w:val="right"/>
        <w:rPr>
          <w:rFonts w:cstheme="minorHAnsi"/>
          <w:sz w:val="18"/>
          <w:szCs w:val="18"/>
        </w:rPr>
      </w:pPr>
      <w:r>
        <w:tab/>
      </w:r>
      <w:r>
        <w:tab/>
      </w:r>
    </w:p>
    <w:p w14:paraId="55C8F096" w14:textId="56509367" w:rsidR="2D613132" w:rsidRDefault="2D613132" w:rsidP="2D613132">
      <w:pPr>
        <w:tabs>
          <w:tab w:val="center" w:pos="4536"/>
          <w:tab w:val="right" w:pos="9072"/>
        </w:tabs>
        <w:spacing w:after="0" w:line="240" w:lineRule="auto"/>
        <w:rPr>
          <w:rFonts w:ascii="Aptos" w:eastAsia="Aptos" w:hAnsi="Aptos" w:cs="Aptos"/>
        </w:rPr>
      </w:pPr>
    </w:p>
    <w:p w14:paraId="37D42129" w14:textId="5A9DE001" w:rsidR="028C79CE" w:rsidRPr="007661BA" w:rsidRDefault="028C79CE" w:rsidP="2D613132">
      <w:pPr>
        <w:spacing w:after="0"/>
        <w:rPr>
          <w:rFonts w:ascii="Times New Roman" w:eastAsia="Times New Roman" w:hAnsi="Times New Roman" w:cs="Times New Roman"/>
          <w:color w:val="000000" w:themeColor="text1"/>
          <w:lang w:val="nn-NO"/>
        </w:rPr>
      </w:pPr>
      <w:r w:rsidRPr="007661BA">
        <w:rPr>
          <w:rFonts w:ascii="Times New Roman" w:eastAsia="Times New Roman" w:hAnsi="Times New Roman" w:cs="Times New Roman"/>
          <w:color w:val="000000" w:themeColor="text1"/>
          <w:lang w:val="nn-NO"/>
        </w:rPr>
        <w:t>Medlemmer SU/SMU</w:t>
      </w:r>
    </w:p>
    <w:p w14:paraId="0492444C" w14:textId="5E7C4A79" w:rsidR="028C79CE" w:rsidRPr="007661BA" w:rsidRDefault="028C79CE" w:rsidP="2D613132">
      <w:pPr>
        <w:spacing w:after="0"/>
        <w:rPr>
          <w:rFonts w:ascii="Times New Roman" w:eastAsia="Times New Roman" w:hAnsi="Times New Roman" w:cs="Times New Roman"/>
          <w:color w:val="000000" w:themeColor="text1"/>
          <w:lang w:val="nn-NO"/>
        </w:rPr>
      </w:pPr>
      <w:r w:rsidRPr="007661BA">
        <w:rPr>
          <w:rFonts w:ascii="Times New Roman" w:eastAsia="Times New Roman" w:hAnsi="Times New Roman" w:cs="Times New Roman"/>
          <w:color w:val="000000" w:themeColor="text1"/>
          <w:lang w:val="nn-NO"/>
        </w:rPr>
        <w:t>FAU</w:t>
      </w:r>
    </w:p>
    <w:p w14:paraId="5F1ADCB2" w14:textId="2271CFD2" w:rsidR="028C79CE" w:rsidRPr="007661BA" w:rsidRDefault="028C79CE" w:rsidP="2D613132">
      <w:pPr>
        <w:spacing w:after="0"/>
        <w:rPr>
          <w:rFonts w:ascii="Aptos" w:eastAsia="Aptos" w:hAnsi="Aptos" w:cs="Aptos"/>
          <w:color w:val="000000" w:themeColor="text1"/>
          <w:sz w:val="24"/>
          <w:szCs w:val="24"/>
          <w:lang w:val="nn-NO"/>
        </w:rPr>
      </w:pPr>
      <w:r w:rsidRPr="007661BA">
        <w:rPr>
          <w:rFonts w:ascii="Times New Roman" w:eastAsia="Times New Roman" w:hAnsi="Times New Roman" w:cs="Times New Roman"/>
          <w:color w:val="000000" w:themeColor="text1"/>
          <w:lang w:val="nn-NO"/>
        </w:rPr>
        <w:t>Elevråd</w:t>
      </w:r>
      <w:r w:rsidRPr="007661BA">
        <w:rPr>
          <w:lang w:val="nn-NO"/>
        </w:rPr>
        <w:tab/>
      </w:r>
      <w:r w:rsidRPr="007661BA">
        <w:rPr>
          <w:lang w:val="nn-NO"/>
        </w:rPr>
        <w:br/>
      </w:r>
    </w:p>
    <w:p w14:paraId="002B8C5F" w14:textId="77777777" w:rsidR="00BA363B" w:rsidRPr="007661BA" w:rsidRDefault="00BA363B" w:rsidP="00BA363B">
      <w:pPr>
        <w:spacing w:after="0"/>
        <w:rPr>
          <w:b/>
          <w:bCs/>
          <w:sz w:val="18"/>
          <w:szCs w:val="18"/>
          <w:u w:val="single"/>
          <w:lang w:val="nn-NO"/>
        </w:rPr>
      </w:pPr>
    </w:p>
    <w:p w14:paraId="6DD1B2FC" w14:textId="2C62A78B" w:rsidR="028C79CE" w:rsidRPr="007661BA" w:rsidRDefault="028C79CE" w:rsidP="2D613132">
      <w:pPr>
        <w:rPr>
          <w:lang w:val="nn-NO"/>
        </w:rPr>
      </w:pPr>
      <w:r w:rsidRPr="007661BA">
        <w:rPr>
          <w:b/>
          <w:bCs/>
          <w:u w:val="single"/>
          <w:lang w:val="nn-NO"/>
        </w:rPr>
        <w:t>Referat fra SU/SMU møte 6.november 2025</w:t>
      </w:r>
    </w:p>
    <w:p w14:paraId="4D56BD73" w14:textId="77777777" w:rsidR="00511538" w:rsidRPr="007661BA" w:rsidRDefault="00511538" w:rsidP="00BF6E3C">
      <w:pPr>
        <w:rPr>
          <w:lang w:val="nn-NO"/>
        </w:rPr>
      </w:pPr>
    </w:p>
    <w:p w14:paraId="0D99ED66" w14:textId="504C1167" w:rsidR="00511538" w:rsidRPr="007661BA" w:rsidRDefault="00511538">
      <w:pPr>
        <w:rPr>
          <w:lang w:val="nn-NO"/>
        </w:rPr>
      </w:pPr>
      <w:r w:rsidRPr="007661BA">
        <w:rPr>
          <w:u w:val="single"/>
          <w:lang w:val="nn-NO"/>
        </w:rPr>
        <w:t>Til stede</w:t>
      </w:r>
      <w:r w:rsidR="00AD1F5C" w:rsidRPr="007661BA">
        <w:rPr>
          <w:u w:val="single"/>
          <w:lang w:val="nn-NO"/>
        </w:rPr>
        <w:t>:</w:t>
      </w:r>
      <w:r w:rsidRPr="007661BA">
        <w:rPr>
          <w:lang w:val="nn-NO"/>
        </w:rPr>
        <w:t xml:space="preserve"> </w:t>
      </w:r>
      <w:r w:rsidR="0CC4D9D9" w:rsidRPr="007661BA">
        <w:rPr>
          <w:lang w:val="nn-NO"/>
        </w:rPr>
        <w:t>Åse</w:t>
      </w:r>
      <w:r w:rsidR="0E1D3265" w:rsidRPr="007661BA">
        <w:rPr>
          <w:lang w:val="nn-NO"/>
        </w:rPr>
        <w:t xml:space="preserve"> Sandvoll Melkild</w:t>
      </w:r>
      <w:r w:rsidR="0CC4D9D9" w:rsidRPr="007661BA">
        <w:rPr>
          <w:lang w:val="nn-NO"/>
        </w:rPr>
        <w:t>, Sirianna</w:t>
      </w:r>
      <w:r w:rsidR="5B472119" w:rsidRPr="007661BA">
        <w:rPr>
          <w:lang w:val="nn-NO"/>
        </w:rPr>
        <w:t xml:space="preserve"> Hurlen</w:t>
      </w:r>
      <w:r w:rsidR="0CC4D9D9" w:rsidRPr="007661BA">
        <w:rPr>
          <w:lang w:val="nn-NO"/>
        </w:rPr>
        <w:t>, Stina</w:t>
      </w:r>
      <w:r w:rsidR="3CBE6AA8" w:rsidRPr="007661BA">
        <w:rPr>
          <w:lang w:val="nn-NO"/>
        </w:rPr>
        <w:t xml:space="preserve"> Finstad</w:t>
      </w:r>
      <w:r w:rsidR="0CC4D9D9" w:rsidRPr="007661BA">
        <w:rPr>
          <w:lang w:val="nn-NO"/>
        </w:rPr>
        <w:t>, Inger-Lise</w:t>
      </w:r>
      <w:r w:rsidR="2193A627" w:rsidRPr="007661BA">
        <w:rPr>
          <w:lang w:val="nn-NO"/>
        </w:rPr>
        <w:t xml:space="preserve"> Møkleby</w:t>
      </w:r>
      <w:r w:rsidR="0CC4D9D9" w:rsidRPr="007661BA">
        <w:rPr>
          <w:lang w:val="nn-NO"/>
        </w:rPr>
        <w:t>, Max</w:t>
      </w:r>
      <w:r w:rsidR="5E7BFBA1" w:rsidRPr="007661BA">
        <w:rPr>
          <w:lang w:val="nn-NO"/>
        </w:rPr>
        <w:t xml:space="preserve"> Odin Karlsen</w:t>
      </w:r>
      <w:r w:rsidR="0CC4D9D9" w:rsidRPr="007661BA">
        <w:rPr>
          <w:lang w:val="nn-NO"/>
        </w:rPr>
        <w:t>, Bianca</w:t>
      </w:r>
      <w:r w:rsidR="26C73980" w:rsidRPr="007661BA">
        <w:rPr>
          <w:lang w:val="nn-NO"/>
        </w:rPr>
        <w:t xml:space="preserve"> Sønnerheim Schei</w:t>
      </w:r>
      <w:r w:rsidR="0CC4D9D9" w:rsidRPr="007661BA">
        <w:rPr>
          <w:lang w:val="nn-NO"/>
        </w:rPr>
        <w:t xml:space="preserve">, </w:t>
      </w:r>
      <w:r w:rsidR="1B6D9249" w:rsidRPr="007661BA">
        <w:rPr>
          <w:lang w:val="nn-NO"/>
        </w:rPr>
        <w:t>Leah</w:t>
      </w:r>
      <w:r w:rsidR="4FC6A6C6" w:rsidRPr="007661BA">
        <w:rPr>
          <w:lang w:val="nn-NO"/>
        </w:rPr>
        <w:t xml:space="preserve"> Fagerheim</w:t>
      </w:r>
      <w:r w:rsidR="0CC4D9D9" w:rsidRPr="007661BA">
        <w:rPr>
          <w:lang w:val="nn-NO"/>
        </w:rPr>
        <w:t xml:space="preserve">, </w:t>
      </w:r>
      <w:r w:rsidR="7D568B6F" w:rsidRPr="007661BA">
        <w:rPr>
          <w:lang w:val="nn-NO"/>
        </w:rPr>
        <w:t>og</w:t>
      </w:r>
      <w:r w:rsidR="6A4E2B3A" w:rsidRPr="007661BA">
        <w:rPr>
          <w:lang w:val="nn-NO"/>
        </w:rPr>
        <w:t xml:space="preserve"> Marita Hagensen</w:t>
      </w:r>
    </w:p>
    <w:p w14:paraId="5F7B7EF1" w14:textId="6608A480" w:rsidR="271ACB63" w:rsidRDefault="271ACB63" w:rsidP="33F34163">
      <w:r w:rsidRPr="33F34163">
        <w:rPr>
          <w:u w:val="single"/>
        </w:rPr>
        <w:t>Frafall:</w:t>
      </w:r>
      <w:r w:rsidR="157027AA" w:rsidRPr="33F34163">
        <w:rPr>
          <w:u w:val="single"/>
        </w:rPr>
        <w:t xml:space="preserve"> </w:t>
      </w:r>
      <w:r w:rsidR="157027AA">
        <w:t>Espen Sivertsen</w:t>
      </w:r>
      <w:r w:rsidR="0E5D0692">
        <w:t xml:space="preserve">, Thomas Valnes </w:t>
      </w:r>
      <w:r w:rsidR="157027AA">
        <w:t>og Mayliss Kristensen</w:t>
      </w:r>
    </w:p>
    <w:p w14:paraId="46CB7B09" w14:textId="34CA1DCF" w:rsidR="2D613132" w:rsidRDefault="383D7B55" w:rsidP="76379065">
      <w:pPr>
        <w:rPr>
          <w:u w:val="single"/>
        </w:rPr>
      </w:pPr>
      <w:r w:rsidRPr="76379065">
        <w:rPr>
          <w:u w:val="single"/>
        </w:rPr>
        <w:t>Saksliste:</w:t>
      </w:r>
    </w:p>
    <w:p w14:paraId="34001F65" w14:textId="105AC861" w:rsidR="2D613132" w:rsidRDefault="383D7B55" w:rsidP="76379065">
      <w:pPr>
        <w:pStyle w:val="Listeavsnitt"/>
        <w:numPr>
          <w:ilvl w:val="0"/>
          <w:numId w:val="5"/>
        </w:numPr>
        <w:shd w:val="clear" w:color="auto" w:fill="F5F5F5"/>
        <w:spacing w:before="180" w:after="180" w:line="14" w:lineRule="auto"/>
        <w:rPr>
          <w:rFonts w:ascii="Calibri" w:eastAsia="Calibri" w:hAnsi="Calibri" w:cs="Calibri"/>
          <w:color w:val="000000" w:themeColor="text1"/>
          <w:lang w:val="en-US"/>
        </w:rPr>
      </w:pPr>
      <w:r w:rsidRPr="76379065">
        <w:rPr>
          <w:rFonts w:ascii="Calibri" w:eastAsia="Calibri" w:hAnsi="Calibri" w:cs="Calibri"/>
          <w:color w:val="000000" w:themeColor="text1"/>
        </w:rPr>
        <w:t>Velkommen, kort orientering om SU/SMU</w:t>
      </w:r>
    </w:p>
    <w:p w14:paraId="38AA713A" w14:textId="0466FD81" w:rsidR="2D613132" w:rsidRDefault="383D7B55" w:rsidP="76379065">
      <w:pPr>
        <w:pStyle w:val="Listeavsnitt"/>
        <w:numPr>
          <w:ilvl w:val="0"/>
          <w:numId w:val="5"/>
        </w:numPr>
        <w:shd w:val="clear" w:color="auto" w:fill="F5F5F5"/>
        <w:spacing w:before="162" w:after="162" w:line="14" w:lineRule="auto"/>
        <w:rPr>
          <w:rFonts w:ascii="Calibri" w:eastAsia="Calibri" w:hAnsi="Calibri" w:cs="Calibri"/>
          <w:color w:val="000000" w:themeColor="text1"/>
          <w:lang w:val="en-US"/>
        </w:rPr>
      </w:pPr>
      <w:r w:rsidRPr="76379065">
        <w:rPr>
          <w:rFonts w:ascii="Calibri" w:eastAsia="Calibri" w:hAnsi="Calibri" w:cs="Calibri"/>
          <w:color w:val="000000" w:themeColor="text1"/>
        </w:rPr>
        <w:t>Orientering om tiltak for bedring av trafikkadkomst</w:t>
      </w:r>
    </w:p>
    <w:p w14:paraId="71326E7F" w14:textId="23297426" w:rsidR="2D613132" w:rsidRDefault="383D7B55" w:rsidP="76379065">
      <w:pPr>
        <w:pStyle w:val="Listeavsnitt"/>
        <w:numPr>
          <w:ilvl w:val="0"/>
          <w:numId w:val="5"/>
        </w:numPr>
        <w:shd w:val="clear" w:color="auto" w:fill="F5F5F5"/>
        <w:spacing w:before="162" w:after="162" w:line="14" w:lineRule="auto"/>
        <w:rPr>
          <w:rFonts w:ascii="Calibri" w:eastAsia="Calibri" w:hAnsi="Calibri" w:cs="Calibri"/>
          <w:color w:val="000000" w:themeColor="text1"/>
          <w:lang w:val="en-US"/>
        </w:rPr>
      </w:pPr>
      <w:r w:rsidRPr="76379065">
        <w:rPr>
          <w:rFonts w:ascii="Calibri" w:eastAsia="Calibri" w:hAnsi="Calibri" w:cs="Calibri"/>
          <w:color w:val="000000" w:themeColor="text1"/>
        </w:rPr>
        <w:t>Orientering etter tilsyn fra Arbeidstilsynet</w:t>
      </w:r>
    </w:p>
    <w:p w14:paraId="4EEAF334" w14:textId="7AD0B691" w:rsidR="2D613132" w:rsidRDefault="383D7B55" w:rsidP="76379065">
      <w:pPr>
        <w:pStyle w:val="Listeavsnitt"/>
        <w:numPr>
          <w:ilvl w:val="0"/>
          <w:numId w:val="5"/>
        </w:numPr>
        <w:shd w:val="clear" w:color="auto" w:fill="F5F5F5"/>
        <w:spacing w:before="162" w:after="162" w:line="14" w:lineRule="auto"/>
        <w:rPr>
          <w:rFonts w:ascii="Calibri" w:eastAsia="Calibri" w:hAnsi="Calibri" w:cs="Calibri"/>
          <w:color w:val="000000" w:themeColor="text1"/>
          <w:lang w:val="en-US"/>
        </w:rPr>
      </w:pPr>
      <w:r w:rsidRPr="76379065">
        <w:rPr>
          <w:rFonts w:ascii="Calibri" w:eastAsia="Calibri" w:hAnsi="Calibri" w:cs="Calibri"/>
          <w:color w:val="000000" w:themeColor="text1"/>
        </w:rPr>
        <w:t>Div informasjon fra skolen</w:t>
      </w:r>
    </w:p>
    <w:p w14:paraId="4AD9DE88" w14:textId="0D059993" w:rsidR="2D613132" w:rsidRDefault="383D7B55" w:rsidP="76379065">
      <w:pPr>
        <w:pStyle w:val="Listeavsnitt"/>
        <w:numPr>
          <w:ilvl w:val="0"/>
          <w:numId w:val="5"/>
        </w:numPr>
        <w:shd w:val="clear" w:color="auto" w:fill="F5F5F5"/>
        <w:spacing w:before="162" w:after="162" w:line="14" w:lineRule="auto"/>
        <w:rPr>
          <w:rFonts w:ascii="Calibri" w:eastAsia="Calibri" w:hAnsi="Calibri" w:cs="Calibri"/>
          <w:color w:val="000000" w:themeColor="text1"/>
          <w:lang w:val="en-US"/>
        </w:rPr>
      </w:pPr>
      <w:r w:rsidRPr="76379065">
        <w:rPr>
          <w:rFonts w:ascii="Calibri" w:eastAsia="Calibri" w:hAnsi="Calibri" w:cs="Calibri"/>
          <w:color w:val="000000" w:themeColor="text1"/>
          <w:lang w:val="en-US"/>
        </w:rPr>
        <w:t>Eventuelt</w:t>
      </w:r>
    </w:p>
    <w:p w14:paraId="3E4A7DE0" w14:textId="631ABA84" w:rsidR="2D613132" w:rsidRDefault="2D613132" w:rsidP="2D613132">
      <w:pPr>
        <w:rPr>
          <w:u w:val="single"/>
        </w:rPr>
      </w:pPr>
    </w:p>
    <w:p w14:paraId="3F124782" w14:textId="0FDAF062" w:rsidR="02F9A0F1" w:rsidRDefault="02F9A0F1" w:rsidP="2E1033B9">
      <w:pPr>
        <w:rPr>
          <w:b/>
          <w:bCs/>
        </w:rPr>
      </w:pPr>
      <w:r w:rsidRPr="33F34163">
        <w:rPr>
          <w:b/>
          <w:bCs/>
          <w:u w:val="single"/>
        </w:rPr>
        <w:t>Sak 1:</w:t>
      </w:r>
      <w:r w:rsidR="5F621FCF" w:rsidRPr="33F34163">
        <w:rPr>
          <w:b/>
          <w:bCs/>
          <w:u w:val="single"/>
        </w:rPr>
        <w:t xml:space="preserve"> </w:t>
      </w:r>
      <w:r w:rsidR="64016D58" w:rsidRPr="33F34163">
        <w:rPr>
          <w:b/>
          <w:bCs/>
        </w:rPr>
        <w:t>Kort orientering</w:t>
      </w:r>
      <w:r w:rsidR="7A42D594" w:rsidRPr="33F34163">
        <w:rPr>
          <w:b/>
          <w:bCs/>
        </w:rPr>
        <w:t xml:space="preserve"> om SU/SMU </w:t>
      </w:r>
    </w:p>
    <w:p w14:paraId="67DCEB62" w14:textId="7282DD93" w:rsidR="5E658898" w:rsidRDefault="5E658898" w:rsidP="33F34163">
      <w:r>
        <w:t xml:space="preserve">Viser kart over skoledemokratiet. </w:t>
      </w:r>
      <w:r w:rsidR="2DFD7D6F">
        <w:t>Det er ett s</w:t>
      </w:r>
      <w:r>
        <w:t>ammenslått utvalg, skolemiljøutvalget og samarbeidsutvalget</w:t>
      </w:r>
      <w:r w:rsidR="4DFC6687">
        <w:t>. Gjennomgår h</w:t>
      </w:r>
      <w:r>
        <w:t xml:space="preserve">vem det består av. </w:t>
      </w:r>
      <w:r w:rsidR="689A112C">
        <w:t xml:space="preserve">Oversikt over hvem som sitter i SU/SMU for skoleåret 2025/2026. Hvis det skal stemmes over noe, må det være flertall av foreldre/elever under stemmingen. </w:t>
      </w:r>
    </w:p>
    <w:p w14:paraId="42D8B5D9" w14:textId="4D8033F2" w:rsidR="02F9A0F1" w:rsidRDefault="7537BA95" w:rsidP="2E1033B9">
      <w:r>
        <w:t>Leder og nestleder v</w:t>
      </w:r>
      <w:r w:rsidR="789F670A">
        <w:t xml:space="preserve">elges for to år. </w:t>
      </w:r>
    </w:p>
    <w:p w14:paraId="7F7C2F55" w14:textId="7CD30352" w:rsidR="02F9A0F1" w:rsidRDefault="789F670A" w:rsidP="33F34163">
      <w:r>
        <w:t xml:space="preserve">Referater </w:t>
      </w:r>
      <w:r w:rsidR="44345A24">
        <w:t xml:space="preserve">fra møter i SU/SMU </w:t>
      </w:r>
      <w:r>
        <w:t xml:space="preserve">legges ut på skolens hjemmeside. </w:t>
      </w:r>
    </w:p>
    <w:p w14:paraId="2D38A163" w14:textId="2B478181" w:rsidR="02F9A0F1" w:rsidRDefault="02F9A0F1" w:rsidP="2E1033B9">
      <w:pPr>
        <w:rPr>
          <w:b/>
          <w:bCs/>
        </w:rPr>
      </w:pPr>
      <w:r w:rsidRPr="33F34163">
        <w:rPr>
          <w:b/>
          <w:bCs/>
          <w:u w:val="single"/>
        </w:rPr>
        <w:t>Sak2:</w:t>
      </w:r>
      <w:r w:rsidR="51E7501D" w:rsidRPr="33F34163">
        <w:rPr>
          <w:b/>
          <w:bCs/>
          <w:u w:val="single"/>
        </w:rPr>
        <w:t xml:space="preserve"> </w:t>
      </w:r>
      <w:r w:rsidR="0493169E" w:rsidRPr="33F34163">
        <w:rPr>
          <w:b/>
          <w:bCs/>
        </w:rPr>
        <w:t>Orientering om tiltak for bedring av trafikkadkomst</w:t>
      </w:r>
    </w:p>
    <w:p w14:paraId="7F81DB1A" w14:textId="05D517EB" w:rsidR="6BA05EB0" w:rsidRDefault="6BA05EB0" w:rsidP="33F34163">
      <w:pPr>
        <w:rPr>
          <w:rFonts w:ascii="Calibri" w:eastAsia="Calibri" w:hAnsi="Calibri" w:cs="Calibri"/>
        </w:rPr>
      </w:pPr>
      <w:r>
        <w:t>Ble konstatert avvik ved trafikale forhold etter gjennomført tilsyn. Vært befaring av trafikkadkomsten. De som var til</w:t>
      </w:r>
      <w:r w:rsidR="43F8B928">
        <w:t xml:space="preserve"> </w:t>
      </w:r>
      <w:r>
        <w:t>stede</w:t>
      </w:r>
      <w:r w:rsidR="0549D22F">
        <w:t xml:space="preserve"> på befaringen våren 2025</w:t>
      </w:r>
      <w:r>
        <w:t xml:space="preserve">: </w:t>
      </w:r>
      <w:r w:rsidR="00BF4F35" w:rsidRPr="33F34163">
        <w:rPr>
          <w:rFonts w:ascii="Calibri" w:eastAsia="Calibri" w:hAnsi="Calibri" w:cs="Calibri"/>
          <w:color w:val="000000" w:themeColor="text1"/>
        </w:rPr>
        <w:t>Åse Melkild (Rektor Fagerlidal, Håvard Holmebukt (Inspektør Fagerlidal) Ida Johnsen (Verneombud), Vidar Bjørnås (Kommuneoverlege), Jørgen Nilsen (Driftingeniør vei), Simen Dille (Avdelingsleder BE), Marte Karlsen (Kommunalsjef), Håvard Johnsen (Kommunalsjef).</w:t>
      </w:r>
    </w:p>
    <w:p w14:paraId="347BC987" w14:textId="32B1413E" w:rsidR="7926B482" w:rsidRDefault="7926B482">
      <w:r>
        <w:t xml:space="preserve">I kommunestyre vår 2025 ble det vedtatt at trafikkadkomsten </w:t>
      </w:r>
      <w:r w:rsidR="4A12AF19">
        <w:t xml:space="preserve">ved Fagerlidal skole </w:t>
      </w:r>
      <w:r>
        <w:t>skulle utbedres, og</w:t>
      </w:r>
      <w:r w:rsidR="6B4A006E">
        <w:t xml:space="preserve"> i tillegg at</w:t>
      </w:r>
      <w:r>
        <w:t xml:space="preserve"> akustikk-utfordringer ved SFO skulle utbedres. </w:t>
      </w:r>
    </w:p>
    <w:p w14:paraId="21D72F27" w14:textId="3BFF9185" w:rsidR="695EEA5C" w:rsidRDefault="695EEA5C">
      <w:r>
        <w:t xml:space="preserve">Gjort utbedringer ved trafikkadkomsten, mangler fremdeles rekkverk mot vei og skiltning. </w:t>
      </w:r>
    </w:p>
    <w:p w14:paraId="6ACCF8FC" w14:textId="42293344" w:rsidR="49395C18" w:rsidRDefault="38C55FBD">
      <w:r>
        <w:t>Det er imidlertid en del</w:t>
      </w:r>
      <w:r w:rsidR="49395C18">
        <w:t xml:space="preserve"> utfordringer med utbedringene som er gjort.</w:t>
      </w:r>
      <w:r w:rsidR="2CD25B07">
        <w:t xml:space="preserve"> Det fungere</w:t>
      </w:r>
      <w:r w:rsidR="6E1EB5D3">
        <w:t>r</w:t>
      </w:r>
      <w:r w:rsidR="2CD25B07">
        <w:t xml:space="preserve"> ikke som planlagt, manglende parkering, og slusa benyttes ikke til sitt formål.</w:t>
      </w:r>
      <w:r w:rsidR="49395C18">
        <w:t xml:space="preserve"> Bekymring rundt hvordan snøfall vil føre til flere utf</w:t>
      </w:r>
      <w:r w:rsidR="186B0E8E">
        <w:t>ordringer. Dette er meldt videre til kommunen</w:t>
      </w:r>
      <w:r w:rsidR="5E13E85F">
        <w:t>:</w:t>
      </w:r>
      <w:r w:rsidR="186B0E8E">
        <w:t xml:space="preserve"> </w:t>
      </w:r>
      <w:r w:rsidR="05BE092A">
        <w:t xml:space="preserve">Tilbakemeldinger er at det er for få parkeringsplasser, når rekkverk kommer må biler kjøre i “loop” mens de venter på at elever skal komme opp til slusen, kan fort </w:t>
      </w:r>
      <w:r w:rsidR="685F7772">
        <w:t xml:space="preserve">skape kaos på hovedveien. I tillegg er kjørefeltet smalere enn gangstien. </w:t>
      </w:r>
    </w:p>
    <w:p w14:paraId="02089B9E" w14:textId="4067BB8E" w:rsidR="02F9A0F1" w:rsidRDefault="02F9A0F1" w:rsidP="2E1033B9">
      <w:pPr>
        <w:rPr>
          <w:b/>
          <w:bCs/>
        </w:rPr>
      </w:pPr>
      <w:r w:rsidRPr="33F34163">
        <w:rPr>
          <w:b/>
          <w:bCs/>
          <w:u w:val="single"/>
        </w:rPr>
        <w:lastRenderedPageBreak/>
        <w:t>Sak 3:</w:t>
      </w:r>
      <w:r w:rsidR="78BCD448" w:rsidRPr="33F34163">
        <w:rPr>
          <w:b/>
          <w:bCs/>
          <w:u w:val="single"/>
        </w:rPr>
        <w:t xml:space="preserve"> </w:t>
      </w:r>
      <w:r w:rsidR="0E1C436C" w:rsidRPr="33F34163">
        <w:rPr>
          <w:b/>
          <w:bCs/>
        </w:rPr>
        <w:t>Orientering etter tilsyn fra arbeidstilsynet</w:t>
      </w:r>
    </w:p>
    <w:p w14:paraId="615E3140" w14:textId="0899E8D1" w:rsidR="2C8E64AD" w:rsidRDefault="2C8E64AD">
      <w:r>
        <w:t>Skolen har fått 4 ulike pålegg, gjelder både skole og SFO.</w:t>
      </w:r>
      <w:r w:rsidR="488E8784">
        <w:t xml:space="preserve"> Pålegg 1 omhandler muskel-, skjelett- og psykiske plager, kartlegging og risikovurdering, plan og tiltak</w:t>
      </w:r>
    </w:p>
    <w:p w14:paraId="25735F2C" w14:textId="22922F62" w:rsidR="488E8784" w:rsidRDefault="488E8784">
      <w:r>
        <w:t>Pålegg 2 omhandler vold, trusler om vold og uheldige belastninger-kartlegging, risikovurdering, tiltak og plan</w:t>
      </w:r>
    </w:p>
    <w:p w14:paraId="5868A9FE" w14:textId="588A1385" w:rsidR="488E8784" w:rsidRDefault="488E8784">
      <w:r>
        <w:t>Pålegg 3 omhandler vold og trusler om vold-opplæring</w:t>
      </w:r>
    </w:p>
    <w:p w14:paraId="01F44E52" w14:textId="28C04A50" w:rsidR="488E8784" w:rsidRDefault="488E8784">
      <w:r>
        <w:t>Pålegg 4 omhandler bedriftshelsetjeneste- bistand til påleggsgjennomføring</w:t>
      </w:r>
    </w:p>
    <w:p w14:paraId="502E5345" w14:textId="25E93D92" w:rsidR="70D914DD" w:rsidRDefault="70D914DD">
      <w:r>
        <w:t xml:space="preserve">Det er dannet en egen arbeidsgruppe på skolen som jobber med dette. I den sitter rektor, inspektør, SFO-leder, tillitsvalgte og VO. Det er laget en egen tidsplan for kartleggingen, ROS-analyse </w:t>
      </w:r>
      <w:r w:rsidR="74AD6BEA">
        <w:t xml:space="preserve">av resultat og tiltaksplan. Alt dette gjøres i dialog med bedriftshelsetjenesten. </w:t>
      </w:r>
    </w:p>
    <w:p w14:paraId="12538B3E" w14:textId="7D945102" w:rsidR="74AD6BEA" w:rsidRDefault="74AD6BEA">
      <w:r>
        <w:t xml:space="preserve">Frist til å sende dette inn til Arbeidstilsynet er satt til 16.januar-26. </w:t>
      </w:r>
    </w:p>
    <w:p w14:paraId="37750571" w14:textId="775BB584" w:rsidR="02F9A0F1" w:rsidRDefault="02F9A0F1" w:rsidP="33F34163">
      <w:r w:rsidRPr="33F34163">
        <w:rPr>
          <w:b/>
          <w:bCs/>
          <w:u w:val="single"/>
        </w:rPr>
        <w:t xml:space="preserve">Sak 4: </w:t>
      </w:r>
      <w:r w:rsidR="4035D86D" w:rsidRPr="33F34163">
        <w:rPr>
          <w:b/>
          <w:bCs/>
          <w:u w:val="single"/>
        </w:rPr>
        <w:t>Saker fra elevrådet</w:t>
      </w:r>
    </w:p>
    <w:p w14:paraId="74843F11" w14:textId="72D788A8" w:rsidR="13EF3CFE" w:rsidRDefault="13EF3CFE">
      <w:r>
        <w:t xml:space="preserve">Elevrådet har meldt inn tre saker: </w:t>
      </w:r>
    </w:p>
    <w:p w14:paraId="01A45FE6" w14:textId="734C797C" w:rsidR="13EF3CFE" w:rsidRDefault="13EF3CFE">
      <w:r>
        <w:t>V</w:t>
      </w:r>
      <w:r w:rsidR="4035D86D">
        <w:t xml:space="preserve">eldig dårlig inneklima i gymsalen. Tung luft og veldig varmt der. </w:t>
      </w:r>
      <w:r w:rsidR="35159A40">
        <w:t xml:space="preserve">Nesten bedre luft inne på lageret i gymsalen. Er meldt videre </w:t>
      </w:r>
      <w:r w:rsidR="2EF81EC6">
        <w:t>til kommunen</w:t>
      </w:r>
      <w:r w:rsidR="4D840B3D">
        <w:t xml:space="preserve">, vil gjøre dette på nytt. </w:t>
      </w:r>
    </w:p>
    <w:p w14:paraId="627548B4" w14:textId="48F60C74" w:rsidR="2EF81EC6" w:rsidRDefault="2EF81EC6">
      <w:r>
        <w:t xml:space="preserve">Ønsker om utbedring av uteområdet, flere lekeapparater. Blir veldig kø på de få lekeapparatene som er. </w:t>
      </w:r>
      <w:r w:rsidR="0039AF57">
        <w:t>Elevene forteller at de s</w:t>
      </w:r>
      <w:r>
        <w:t>tår hele friminuttet og venter i kø. Forslag på karusell, husker, sk</w:t>
      </w:r>
      <w:r w:rsidR="74AF64B7">
        <w:t>lier, zip-line og andre lekeapparater.</w:t>
      </w:r>
    </w:p>
    <w:p w14:paraId="5C031C38" w14:textId="36ACC587" w:rsidR="0EF67452" w:rsidRDefault="0EF67452">
      <w:r>
        <w:t>Fau forteller at de v</w:t>
      </w:r>
      <w:r w:rsidR="2095A896">
        <w:t xml:space="preserve">enter på mer informasjon </w:t>
      </w:r>
      <w:r w:rsidR="318E6634">
        <w:t xml:space="preserve">om vedtak </w:t>
      </w:r>
      <w:r w:rsidR="2095A896">
        <w:t>fra kommestyret, med tanke på midler til utbedring</w:t>
      </w:r>
      <w:r w:rsidR="226F9002">
        <w:t xml:space="preserve"> av uteområdet</w:t>
      </w:r>
      <w:r w:rsidR="2095A896">
        <w:t xml:space="preserve">. </w:t>
      </w:r>
      <w:r w:rsidR="20D430EB">
        <w:t xml:space="preserve">Fau ønsker å få til en dugnad på vårparten. </w:t>
      </w:r>
      <w:r w:rsidR="604F941A">
        <w:t xml:space="preserve"> </w:t>
      </w:r>
      <w:r w:rsidR="780516C7">
        <w:t>Fau forteller om at det pr nå er t</w:t>
      </w:r>
      <w:r w:rsidR="604F941A">
        <w:t>ilbud på husker, 40 %</w:t>
      </w:r>
      <w:r w:rsidR="2669958A">
        <w:t xml:space="preserve"> rabatt. F</w:t>
      </w:r>
      <w:r w:rsidR="604F941A">
        <w:t xml:space="preserve">orslag </w:t>
      </w:r>
      <w:r w:rsidR="45A2892E">
        <w:t xml:space="preserve">fra Fau </w:t>
      </w:r>
      <w:r w:rsidR="49DB7DEA">
        <w:t xml:space="preserve">om å </w:t>
      </w:r>
      <w:r w:rsidR="604F941A">
        <w:t xml:space="preserve">kjøpe inn nå, </w:t>
      </w:r>
      <w:r w:rsidR="6DE02823">
        <w:t xml:space="preserve">som kan </w:t>
      </w:r>
      <w:r w:rsidR="604F941A">
        <w:t>montere</w:t>
      </w:r>
      <w:r w:rsidR="57813BE8">
        <w:t>s</w:t>
      </w:r>
      <w:r w:rsidR="604F941A">
        <w:t xml:space="preserve"> til våren</w:t>
      </w:r>
      <w:r w:rsidR="0DA0ED59">
        <w:t xml:space="preserve">. </w:t>
      </w:r>
      <w:r w:rsidR="07D1F54B">
        <w:t xml:space="preserve">Forslag om </w:t>
      </w:r>
      <w:r w:rsidR="5EB35525">
        <w:t xml:space="preserve">å </w:t>
      </w:r>
      <w:r w:rsidR="07D1F54B">
        <w:t>m</w:t>
      </w:r>
      <w:r w:rsidR="0DA0ED59">
        <w:t>al</w:t>
      </w:r>
      <w:r w:rsidR="0352C2B3">
        <w:t>e klatretårnet</w:t>
      </w:r>
      <w:r w:rsidR="566C957F">
        <w:t xml:space="preserve">. </w:t>
      </w:r>
      <w:r w:rsidR="0266C46F">
        <w:t>Det avtales å l</w:t>
      </w:r>
      <w:r w:rsidR="566C957F">
        <w:t>age en plan på hva som skal gjennomføres</w:t>
      </w:r>
      <w:r w:rsidR="36592755">
        <w:t xml:space="preserve">, dette sammen med skoleledelse for å sikre prioriteringsliste og konkret plan innen eventuell dugnad gjennomføres. </w:t>
      </w:r>
    </w:p>
    <w:p w14:paraId="15716728" w14:textId="7789C2A6" w:rsidR="566C957F" w:rsidRDefault="566C957F">
      <w:r>
        <w:t>Elevrådet har meldt inn at de ønsker tiltak for å bli kvitt skjeggkre. Er meldt inn flere ganger til kommunen. Mye skjeggkre</w:t>
      </w:r>
      <w:r w:rsidR="4173DBA4">
        <w:t>, blant annet</w:t>
      </w:r>
      <w:r>
        <w:t xml:space="preserve"> inne på skolekjøkkenet</w:t>
      </w:r>
      <w:r w:rsidR="0FB6C47B">
        <w:t xml:space="preserve">. </w:t>
      </w:r>
    </w:p>
    <w:p w14:paraId="12E2925A" w14:textId="07DD2736" w:rsidR="0B313E64" w:rsidRDefault="0B313E64">
      <w:r>
        <w:t>Øn</w:t>
      </w:r>
      <w:r w:rsidR="0FB6C47B">
        <w:t>skes at det legges ut gift, som ikke er farlig for mennesker bare skjeggkre.</w:t>
      </w:r>
      <w:r w:rsidR="42BB23CB">
        <w:t xml:space="preserve"> Antallet ser ut til å øke, forsøke å redusere antallet, selv om det er vanskelig å bli fullstendig kvitt problemet.</w:t>
      </w:r>
      <w:r w:rsidR="0FB6C47B">
        <w:t xml:space="preserve"> Fau tar saken videre</w:t>
      </w:r>
      <w:r w:rsidR="29F5B93C">
        <w:t>.</w:t>
      </w:r>
    </w:p>
    <w:p w14:paraId="7CFEF45B" w14:textId="3D18D29C" w:rsidR="35544418" w:rsidRDefault="35544418">
      <w:r>
        <w:t xml:space="preserve">Ødelagt benk inne i huken, elevrådet ønsker en ny benk. Rektor vil sjekke og sende avvik. Lampen i taket </w:t>
      </w:r>
      <w:r w:rsidR="73A9E3B2">
        <w:t xml:space="preserve">inne i huken </w:t>
      </w:r>
      <w:r>
        <w:t>er løs, fare for at den faller ned</w:t>
      </w:r>
      <w:r w:rsidR="464D75EE">
        <w:t>. Sendes avvik</w:t>
      </w:r>
      <w:r w:rsidR="2F4AF2FD">
        <w:t xml:space="preserve"> på dette. </w:t>
      </w:r>
    </w:p>
    <w:p w14:paraId="198F0F1C" w14:textId="0F104B33" w:rsidR="02F9A0F1" w:rsidRDefault="02F9A0F1" w:rsidP="33F34163">
      <w:pPr>
        <w:rPr>
          <w:b/>
          <w:bCs/>
          <w:u w:val="single"/>
        </w:rPr>
      </w:pPr>
      <w:r w:rsidRPr="33F34163">
        <w:rPr>
          <w:b/>
          <w:bCs/>
          <w:u w:val="single"/>
        </w:rPr>
        <w:t xml:space="preserve">Sak </w:t>
      </w:r>
      <w:proofErr w:type="gramStart"/>
      <w:r w:rsidRPr="33F34163">
        <w:rPr>
          <w:b/>
          <w:bCs/>
          <w:u w:val="single"/>
        </w:rPr>
        <w:t xml:space="preserve">5: </w:t>
      </w:r>
      <w:r w:rsidR="1B8A388C" w:rsidRPr="33F34163">
        <w:rPr>
          <w:b/>
          <w:bCs/>
          <w:u w:val="single"/>
        </w:rPr>
        <w:t xml:space="preserve"> </w:t>
      </w:r>
      <w:r w:rsidR="6E3A8579" w:rsidRPr="33F34163">
        <w:rPr>
          <w:b/>
          <w:bCs/>
          <w:u w:val="single"/>
        </w:rPr>
        <w:t>Informasjon</w:t>
      </w:r>
      <w:proofErr w:type="gramEnd"/>
      <w:r w:rsidR="6E3A8579" w:rsidRPr="33F34163">
        <w:rPr>
          <w:b/>
          <w:bCs/>
          <w:u w:val="single"/>
        </w:rPr>
        <w:t xml:space="preserve"> fra skolen</w:t>
      </w:r>
    </w:p>
    <w:p w14:paraId="38F21592" w14:textId="39BD537B" w:rsidR="7119DA3A" w:rsidRDefault="7119DA3A">
      <w:r>
        <w:t>Ekstra satsning på lesing i alle fag på Fagerlidal skole.</w:t>
      </w:r>
      <w:r w:rsidR="79B0827F">
        <w:t xml:space="preserve"> </w:t>
      </w:r>
      <w:r w:rsidR="608DB215">
        <w:t xml:space="preserve">Ønske om at biblioteket skal være hjertet på skolen, og det vil bestilles inn flere bøker før jul. </w:t>
      </w:r>
    </w:p>
    <w:p w14:paraId="6068EEF1" w14:textId="055F288A" w:rsidR="7119DA3A" w:rsidRDefault="7119DA3A">
      <w:r>
        <w:t xml:space="preserve">Elevrådet forteller om at de leser hver morgen fast på skolen, lesekvart og annet. </w:t>
      </w:r>
    </w:p>
    <w:p w14:paraId="0C21E64E" w14:textId="36F967A1" w:rsidR="769F195D" w:rsidRDefault="769F195D">
      <w:r>
        <w:t>Ekstra satsning på sosial kompetanse på Fagerlidal skole, jobbet en del med jobbebegrepet,</w:t>
      </w:r>
      <w:r w:rsidR="4EB5B3D4">
        <w:t xml:space="preserve"> som f.eks </w:t>
      </w:r>
      <w:r>
        <w:t xml:space="preserve">hva er mobbing og hva er konflikt. </w:t>
      </w:r>
    </w:p>
    <w:p w14:paraId="4F5DBF75" w14:textId="7E42E985" w:rsidR="3E45D4A3" w:rsidRDefault="3E45D4A3">
      <w:r>
        <w:t xml:space="preserve">Elevundersøkelse gjennomføres 11.november. </w:t>
      </w:r>
    </w:p>
    <w:p w14:paraId="18D6723B" w14:textId="466D0AD8" w:rsidR="3E45D4A3" w:rsidRDefault="3E45D4A3">
      <w:r>
        <w:t xml:space="preserve">Felles turdag </w:t>
      </w:r>
      <w:r w:rsidR="6C13245F">
        <w:t xml:space="preserve">for hele skolen ble </w:t>
      </w:r>
      <w:r w:rsidR="244726CB">
        <w:t>arrangert</w:t>
      </w:r>
      <w:r w:rsidR="6C13245F">
        <w:t xml:space="preserve"> </w:t>
      </w:r>
      <w:r>
        <w:t>i august.</w:t>
      </w:r>
    </w:p>
    <w:p w14:paraId="504D2A7B" w14:textId="5C001773" w:rsidR="3E45D4A3" w:rsidRDefault="3E45D4A3">
      <w:r>
        <w:lastRenderedPageBreak/>
        <w:t xml:space="preserve">Skolens dag ble gjennomført 21. </w:t>
      </w:r>
      <w:r w:rsidR="68F5D213">
        <w:t>o</w:t>
      </w:r>
      <w:r>
        <w:t xml:space="preserve">ktober. Der var det elevutstilling og presentasjon av elevarbeid, </w:t>
      </w:r>
      <w:r w:rsidR="4EB096B3">
        <w:t>det var</w:t>
      </w:r>
      <w:r>
        <w:t xml:space="preserve"> kafe</w:t>
      </w:r>
      <w:r w:rsidR="5A59E092">
        <w:t xml:space="preserve"> og</w:t>
      </w:r>
      <w:r>
        <w:t xml:space="preserve"> </w:t>
      </w:r>
      <w:r w:rsidR="7FBCBB44">
        <w:t xml:space="preserve">sosialt arbeid på klasserommene. Etter lunsj var det underholdning fra ulike trinn i hallen </w:t>
      </w:r>
    </w:p>
    <w:p w14:paraId="61DBC15E" w14:textId="7448D0E5" w:rsidR="7FBCBB44" w:rsidRDefault="7FBCBB44">
      <w:r>
        <w:t xml:space="preserve">17.10 var det verdensdag for psykisk helse. Alle </w:t>
      </w:r>
      <w:r w:rsidR="405CB066">
        <w:t xml:space="preserve">de </w:t>
      </w:r>
      <w:r>
        <w:t xml:space="preserve">ansatte møtte elevene på morgenen med musikk og hyggelig prat. </w:t>
      </w:r>
      <w:r w:rsidR="014E3771">
        <w:t>Elevene hadde g</w:t>
      </w:r>
      <w:r>
        <w:t>ruppearbeid</w:t>
      </w:r>
      <w:r w:rsidR="09992EB7">
        <w:t>, hvor de bygde broer</w:t>
      </w:r>
      <w:r w:rsidR="789C5548">
        <w:t xml:space="preserve"> sammen</w:t>
      </w:r>
      <w:r w:rsidR="09992EB7">
        <w:t>. Dette ble gjennomført</w:t>
      </w:r>
      <w:r>
        <w:t xml:space="preserve"> på tvers av trinnene. Siste økt</w:t>
      </w:r>
      <w:r w:rsidR="3A39D22C">
        <w:t xml:space="preserve"> var alle elevene og de ansatte ute og lekte sammen. </w:t>
      </w:r>
      <w:r w:rsidR="7BB8A01D">
        <w:t xml:space="preserve">En trivelig dag. </w:t>
      </w:r>
    </w:p>
    <w:p w14:paraId="0FE09512" w14:textId="2EF62957" w:rsidR="3A39D22C" w:rsidRDefault="3A39D22C">
      <w:r>
        <w:t xml:space="preserve">Mørketidmarkering </w:t>
      </w:r>
      <w:r w:rsidR="578B424E">
        <w:t xml:space="preserve">er planlagt </w:t>
      </w:r>
      <w:r>
        <w:t>fredag 28.11</w:t>
      </w:r>
    </w:p>
    <w:p w14:paraId="572AF8C6" w14:textId="3932902D" w:rsidR="3A39D22C" w:rsidRDefault="3A39D22C">
      <w:r>
        <w:t xml:space="preserve">Juleverksted gjennomføres </w:t>
      </w:r>
      <w:r w:rsidR="53319704">
        <w:t>3</w:t>
      </w:r>
      <w:r>
        <w:t xml:space="preserve">.12 og </w:t>
      </w:r>
      <w:r w:rsidR="0CE491EA">
        <w:t>4</w:t>
      </w:r>
      <w:r>
        <w:t>.12. Julegudstjeneste blir torsdag 18.12</w:t>
      </w:r>
      <w:r w:rsidR="6D6CEB0E">
        <w:t>.</w:t>
      </w:r>
    </w:p>
    <w:p w14:paraId="3FB92F36" w14:textId="4DC20E16" w:rsidR="33F34163" w:rsidRDefault="33F34163"/>
    <w:p w14:paraId="35DDECD6" w14:textId="3175DDEF" w:rsidR="33094D1D" w:rsidRDefault="33094D1D" w:rsidP="33F34163">
      <w:pPr>
        <w:rPr>
          <w:b/>
          <w:bCs/>
          <w:u w:val="single"/>
        </w:rPr>
      </w:pPr>
      <w:r w:rsidRPr="33F34163">
        <w:rPr>
          <w:b/>
          <w:bCs/>
          <w:u w:val="single"/>
        </w:rPr>
        <w:t>Sak 6: Eventuelt</w:t>
      </w:r>
    </w:p>
    <w:p w14:paraId="241CB857" w14:textId="1A5B0FFC" w:rsidR="4929F219" w:rsidRDefault="4929F219">
      <w:r>
        <w:t>Elevrådet tar opp at baller havner på taket. Tar tid å hente</w:t>
      </w:r>
      <w:r w:rsidR="6B0A6F8D">
        <w:t>, da det må hentes stige og en voksen</w:t>
      </w:r>
      <w:r>
        <w:t>. Dette skjer ikke med vilje</w:t>
      </w:r>
      <w:r w:rsidR="5DFA3CB3">
        <w:t xml:space="preserve">. Utfordrende å unngå at det skjer, men forstår at det tar unødig tid i friminuttene. </w:t>
      </w:r>
    </w:p>
    <w:p w14:paraId="6725161B" w14:textId="1E0BEE3C" w:rsidR="67362906" w:rsidRDefault="67362906">
      <w:r>
        <w:t>Elevene ø</w:t>
      </w:r>
      <w:r w:rsidR="4929F219">
        <w:t xml:space="preserve">nsker nye fotballer, de </w:t>
      </w:r>
      <w:r w:rsidR="48B2A2BB">
        <w:t>forsvinner og merkingen fjernes</w:t>
      </w:r>
      <w:r w:rsidR="4929F219">
        <w:t xml:space="preserve">. </w:t>
      </w:r>
      <w:r w:rsidR="490BA85C">
        <w:t xml:space="preserve">Forslag om at dette tas </w:t>
      </w:r>
      <w:r w:rsidR="4929F219">
        <w:t>opp i</w:t>
      </w:r>
      <w:r w:rsidR="0465D990">
        <w:t xml:space="preserve"> de ulike</w:t>
      </w:r>
      <w:r w:rsidR="4929F219">
        <w:t xml:space="preserve"> klassen</w:t>
      </w:r>
      <w:r w:rsidR="39FF1767">
        <w:t>e, og de fastsetter</w:t>
      </w:r>
      <w:r w:rsidR="0AB79427">
        <w:t xml:space="preserve"> regler rundt klasseballen.</w:t>
      </w:r>
      <w:r w:rsidR="2C6A4257">
        <w:t xml:space="preserve"> Elevene vil ta dette med seg videre.</w:t>
      </w:r>
    </w:p>
    <w:p w14:paraId="76BB8FF4" w14:textId="1A622010" w:rsidR="0AB79427" w:rsidRDefault="0AB79427">
      <w:r>
        <w:t xml:space="preserve">FAU melder at de </w:t>
      </w:r>
      <w:r w:rsidR="4828606A">
        <w:t xml:space="preserve">vil melde videre til media </w:t>
      </w:r>
      <w:proofErr w:type="gramStart"/>
      <w:r w:rsidR="4828606A">
        <w:t>vedrørende</w:t>
      </w:r>
      <w:proofErr w:type="gramEnd"/>
      <w:r w:rsidR="4828606A">
        <w:t xml:space="preserve"> </w:t>
      </w:r>
      <w:r>
        <w:t xml:space="preserve">reduksjon av bemanning på skolen. </w:t>
      </w:r>
      <w:r w:rsidR="327CA7C3">
        <w:t>Fau uttaler også b</w:t>
      </w:r>
      <w:r w:rsidR="679B3977">
        <w:t xml:space="preserve">ekymring rundt trafikkadkomsten ved Fagerlidal skole og hvordan dette blir ved snøfall. </w:t>
      </w:r>
    </w:p>
    <w:p w14:paraId="6731558F" w14:textId="54693E4B" w:rsidR="2E1033B9" w:rsidRDefault="2E1033B9" w:rsidP="2E1033B9">
      <w:pPr>
        <w:rPr>
          <w:b/>
          <w:bCs/>
          <w:u w:val="single"/>
        </w:rPr>
      </w:pPr>
    </w:p>
    <w:p w14:paraId="42E375C9" w14:textId="77777777" w:rsidR="00FF4B86" w:rsidRDefault="00FF4B86" w:rsidP="00BF6E3C">
      <w:r>
        <w:t>Ref.</w:t>
      </w:r>
    </w:p>
    <w:p w14:paraId="4FAC6ADC" w14:textId="703DA0AB" w:rsidR="391600D2" w:rsidRDefault="391600D2" w:rsidP="2D613132">
      <w:pPr>
        <w:spacing w:after="0"/>
      </w:pPr>
      <w:r w:rsidRPr="2D613132">
        <w:t>Inger-Lise Møkleby</w:t>
      </w:r>
    </w:p>
    <w:p w14:paraId="35B2B5D8" w14:textId="6645AE58" w:rsidR="391600D2" w:rsidRDefault="391600D2" w:rsidP="2D613132">
      <w:pPr>
        <w:spacing w:after="0"/>
      </w:pPr>
      <w:r w:rsidRPr="2D613132">
        <w:t>Miljøterapeut</w:t>
      </w:r>
    </w:p>
    <w:p w14:paraId="608BB0B4" w14:textId="31A37ECC" w:rsidR="391600D2" w:rsidRDefault="391600D2" w:rsidP="2D613132">
      <w:pPr>
        <w:spacing w:after="0"/>
      </w:pPr>
      <w:r w:rsidRPr="2D613132">
        <w:t>Fagerlidal skole</w:t>
      </w:r>
    </w:p>
    <w:sectPr w:rsidR="391600D2" w:rsidSect="00CF40C8">
      <w:footerReference w:type="default" r:id="rId10"/>
      <w:headerReference w:type="first" r:id="rId11"/>
      <w:footerReference w:type="first" r:id="rId12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4DC74" w14:textId="77777777" w:rsidR="00C44A50" w:rsidRDefault="00C44A50" w:rsidP="008026F7">
      <w:pPr>
        <w:spacing w:after="0" w:line="240" w:lineRule="auto"/>
      </w:pPr>
      <w:r>
        <w:separator/>
      </w:r>
    </w:p>
  </w:endnote>
  <w:endnote w:type="continuationSeparator" w:id="0">
    <w:p w14:paraId="437663E3" w14:textId="77777777" w:rsidR="00C44A50" w:rsidRDefault="00C44A50" w:rsidP="0080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,Sans-Serif">
    <w:altName w:val="Symbo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93839745"/>
      <w:docPartObj>
        <w:docPartGallery w:val="Page Numbers (Bottom of Page)"/>
        <w:docPartUnique/>
      </w:docPartObj>
    </w:sdtPr>
    <w:sdtEndPr/>
    <w:sdtContent>
      <w:p w14:paraId="5A3E97C3" w14:textId="77777777" w:rsidR="00BB1A4B" w:rsidRDefault="00BB1A4B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E50FA6B" w14:textId="77777777" w:rsidR="00BB1A4B" w:rsidRPr="001C3704" w:rsidRDefault="00BB1A4B" w:rsidP="00A133B6">
    <w:pPr>
      <w:pStyle w:val="Bunntekst"/>
      <w:pBdr>
        <w:top w:val="single" w:sz="4" w:space="1" w:color="auto"/>
      </w:pBdr>
      <w:tabs>
        <w:tab w:val="left" w:pos="540"/>
        <w:tab w:val="left" w:pos="2880"/>
        <w:tab w:val="left" w:pos="3544"/>
        <w:tab w:val="left" w:pos="5940"/>
        <w:tab w:val="left" w:pos="7200"/>
      </w:tabs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eastAsiaTheme="minorEastAsia" w:hAnsiTheme="minorHAnsi" w:cstheme="minorBidi"/>
        <w:b w:val="0"/>
        <w:color w:val="767171" w:themeColor="background2" w:themeShade="80"/>
        <w:sz w:val="22"/>
        <w:szCs w:val="22"/>
        <w:lang w:eastAsia="en-US"/>
      </w:rPr>
      <w:id w:val="1072169168"/>
      <w:docPartObj>
        <w:docPartGallery w:val="Page Numbers (Bottom of Page)"/>
        <w:docPartUnique/>
      </w:docPartObj>
    </w:sdtPr>
    <w:sdtEndPr>
      <w:rPr>
        <w:color w:val="auto"/>
      </w:rPr>
    </w:sdtEndPr>
    <w:sdtContent>
      <w:tbl>
        <w:tblPr>
          <w:tblStyle w:val="Tabellrutenett"/>
          <w:tblW w:w="946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 w:firstRow="1" w:lastRow="1" w:firstColumn="1" w:lastColumn="1" w:noHBand="0" w:noVBand="0"/>
        </w:tblPr>
        <w:tblGrid>
          <w:gridCol w:w="2977"/>
          <w:gridCol w:w="2693"/>
          <w:gridCol w:w="2410"/>
          <w:gridCol w:w="1388"/>
        </w:tblGrid>
        <w:tr w:rsidR="00BB1A4B" w14:paraId="7E71A8B1" w14:textId="77777777" w:rsidTr="00CF40C8">
          <w:tc>
            <w:tcPr>
              <w:tcW w:w="2977" w:type="dxa"/>
              <w:tcBorders>
                <w:top w:val="single" w:sz="4" w:space="0" w:color="auto"/>
              </w:tcBorders>
            </w:tcPr>
            <w:p w14:paraId="33F60AFA" w14:textId="77777777" w:rsidR="00BB1A4B" w:rsidRPr="0020562B" w:rsidRDefault="00BB1A4B" w:rsidP="00CF40C8">
              <w:pPr>
                <w:pStyle w:val="Listeoverskrift"/>
                <w:rPr>
                  <w:rFonts w:asciiTheme="minorHAnsi" w:hAnsiTheme="minorHAnsi" w:cstheme="minorHAnsi"/>
                  <w:color w:val="767171" w:themeColor="background2" w:themeShade="80"/>
                  <w:sz w:val="18"/>
                  <w:szCs w:val="18"/>
                </w:rPr>
              </w:pPr>
              <w:r w:rsidRPr="0020562B">
                <w:rPr>
                  <w:rFonts w:asciiTheme="minorHAnsi" w:hAnsiTheme="minorHAnsi" w:cstheme="minorHAnsi"/>
                  <w:color w:val="767171" w:themeColor="background2" w:themeShade="80"/>
                  <w:sz w:val="18"/>
                  <w:szCs w:val="18"/>
                </w:rPr>
                <w:t>Postadresse:</w:t>
              </w:r>
            </w:p>
          </w:tc>
          <w:tc>
            <w:tcPr>
              <w:tcW w:w="2693" w:type="dxa"/>
              <w:tcBorders>
                <w:top w:val="single" w:sz="4" w:space="0" w:color="auto"/>
              </w:tcBorders>
            </w:tcPr>
            <w:p w14:paraId="010FEB65" w14:textId="77777777" w:rsidR="00BB1A4B" w:rsidRPr="0020562B" w:rsidRDefault="00BB1A4B" w:rsidP="00CF40C8">
              <w:pPr>
                <w:pStyle w:val="Listeoverskrift"/>
                <w:rPr>
                  <w:rFonts w:asciiTheme="minorHAnsi" w:hAnsiTheme="minorHAnsi" w:cstheme="minorHAnsi"/>
                  <w:color w:val="767171" w:themeColor="background2" w:themeShade="80"/>
                  <w:sz w:val="18"/>
                  <w:szCs w:val="18"/>
                </w:rPr>
              </w:pPr>
              <w:r w:rsidRPr="0020562B">
                <w:rPr>
                  <w:rFonts w:asciiTheme="minorHAnsi" w:hAnsiTheme="minorHAnsi" w:cstheme="minorHAnsi"/>
                  <w:color w:val="767171" w:themeColor="background2" w:themeShade="80"/>
                  <w:sz w:val="18"/>
                  <w:szCs w:val="18"/>
                </w:rPr>
                <w:t>Besøksadresse:</w:t>
              </w:r>
            </w:p>
          </w:tc>
          <w:tc>
            <w:tcPr>
              <w:tcW w:w="2410" w:type="dxa"/>
              <w:tcBorders>
                <w:top w:val="single" w:sz="4" w:space="0" w:color="auto"/>
              </w:tcBorders>
            </w:tcPr>
            <w:p w14:paraId="5AC63B9C" w14:textId="77777777" w:rsidR="00BB1A4B" w:rsidRPr="0020562B" w:rsidRDefault="00BB1A4B" w:rsidP="00CF40C8">
              <w:pPr>
                <w:pStyle w:val="Listeoverskrift"/>
                <w:rPr>
                  <w:rFonts w:asciiTheme="minorHAnsi" w:hAnsiTheme="minorHAnsi" w:cstheme="minorHAnsi"/>
                  <w:color w:val="767171" w:themeColor="background2" w:themeShade="80"/>
                  <w:sz w:val="18"/>
                  <w:szCs w:val="18"/>
                </w:rPr>
              </w:pPr>
              <w:r w:rsidRPr="0020562B">
                <w:rPr>
                  <w:rFonts w:asciiTheme="minorHAnsi" w:hAnsiTheme="minorHAnsi" w:cstheme="minorHAnsi"/>
                  <w:color w:val="767171" w:themeColor="background2" w:themeShade="80"/>
                  <w:sz w:val="18"/>
                  <w:szCs w:val="18"/>
                </w:rPr>
                <w:t>Telefon:</w:t>
              </w:r>
            </w:p>
          </w:tc>
          <w:tc>
            <w:tcPr>
              <w:tcW w:w="1388" w:type="dxa"/>
              <w:tcBorders>
                <w:top w:val="single" w:sz="4" w:space="0" w:color="auto"/>
              </w:tcBorders>
            </w:tcPr>
            <w:p w14:paraId="01E9B92D" w14:textId="77777777" w:rsidR="00BB1A4B" w:rsidRPr="0020562B" w:rsidRDefault="00BB1A4B" w:rsidP="00CF40C8">
              <w:pPr>
                <w:pStyle w:val="Listeoverskrift"/>
                <w:rPr>
                  <w:rFonts w:asciiTheme="minorHAnsi" w:hAnsiTheme="minorHAnsi" w:cstheme="minorHAnsi"/>
                  <w:color w:val="767171" w:themeColor="background2" w:themeShade="80"/>
                  <w:sz w:val="18"/>
                  <w:szCs w:val="18"/>
                </w:rPr>
              </w:pPr>
              <w:r w:rsidRPr="0020562B">
                <w:rPr>
                  <w:rFonts w:asciiTheme="minorHAnsi" w:hAnsiTheme="minorHAnsi" w:cstheme="minorHAnsi"/>
                  <w:color w:val="767171" w:themeColor="background2" w:themeShade="80"/>
                  <w:sz w:val="18"/>
                  <w:szCs w:val="18"/>
                </w:rPr>
                <w:t>Bank:</w:t>
              </w:r>
            </w:p>
          </w:tc>
        </w:tr>
        <w:tr w:rsidR="00BB1A4B" w14:paraId="60011141" w14:textId="77777777" w:rsidTr="00CF40C8">
          <w:tc>
            <w:tcPr>
              <w:tcW w:w="2977" w:type="dxa"/>
            </w:tcPr>
            <w:p w14:paraId="69619B17" w14:textId="77777777" w:rsidR="00BB1A4B" w:rsidRPr="0020562B" w:rsidRDefault="00BB1A4B" w:rsidP="00CF40C8">
              <w:pPr>
                <w:pStyle w:val="Liste"/>
                <w:rPr>
                  <w:rFonts w:asciiTheme="minorHAnsi" w:hAnsiTheme="minorHAnsi" w:cstheme="minorHAnsi"/>
                  <w:color w:val="767171" w:themeColor="background2" w:themeShade="80"/>
                  <w:sz w:val="18"/>
                  <w:szCs w:val="18"/>
                </w:rPr>
              </w:pPr>
              <w:bookmarkStart w:id="0" w:name="AdmPostadresse"/>
              <w:r w:rsidRPr="0020562B">
                <w:rPr>
                  <w:rFonts w:asciiTheme="minorHAnsi" w:hAnsiTheme="minorHAnsi" w:cstheme="minorHAnsi"/>
                  <w:color w:val="767171" w:themeColor="background2" w:themeShade="80"/>
                  <w:sz w:val="18"/>
                  <w:szCs w:val="18"/>
                </w:rPr>
                <w:t>Mellombygdveien 216</w:t>
              </w:r>
              <w:bookmarkEnd w:id="0"/>
              <w:r w:rsidRPr="0020562B">
                <w:rPr>
                  <w:rFonts w:asciiTheme="minorHAnsi" w:hAnsiTheme="minorHAnsi" w:cstheme="minorHAnsi"/>
                  <w:color w:val="767171" w:themeColor="background2" w:themeShade="80"/>
                  <w:sz w:val="18"/>
                  <w:szCs w:val="18"/>
                </w:rPr>
                <w:t xml:space="preserve">, </w:t>
              </w:r>
              <w:bookmarkStart w:id="1" w:name="AdmPostnr"/>
              <w:r w:rsidRPr="0020562B">
                <w:rPr>
                  <w:rFonts w:asciiTheme="minorHAnsi" w:hAnsiTheme="minorHAnsi" w:cstheme="minorHAnsi"/>
                  <w:color w:val="767171" w:themeColor="background2" w:themeShade="80"/>
                  <w:sz w:val="18"/>
                  <w:szCs w:val="18"/>
                </w:rPr>
                <w:t>9321</w:t>
              </w:r>
              <w:bookmarkEnd w:id="1"/>
              <w:r w:rsidRPr="0020562B">
                <w:rPr>
                  <w:rFonts w:asciiTheme="minorHAnsi" w:hAnsiTheme="minorHAnsi" w:cstheme="minorHAnsi"/>
                  <w:color w:val="767171" w:themeColor="background2" w:themeShade="80"/>
                  <w:sz w:val="18"/>
                  <w:szCs w:val="18"/>
                </w:rPr>
                <w:t xml:space="preserve"> </w:t>
              </w:r>
              <w:bookmarkStart w:id="2" w:name="AdmPostSted"/>
              <w:r w:rsidRPr="0020562B">
                <w:rPr>
                  <w:rFonts w:asciiTheme="minorHAnsi" w:hAnsiTheme="minorHAnsi" w:cstheme="minorHAnsi"/>
                  <w:color w:val="767171" w:themeColor="background2" w:themeShade="80"/>
                  <w:sz w:val="18"/>
                  <w:szCs w:val="18"/>
                </w:rPr>
                <w:t>MOEN</w:t>
              </w:r>
              <w:bookmarkEnd w:id="2"/>
            </w:p>
          </w:tc>
          <w:tc>
            <w:tcPr>
              <w:tcW w:w="2693" w:type="dxa"/>
            </w:tcPr>
            <w:p w14:paraId="6087BDCF" w14:textId="77777777" w:rsidR="00BB1A4B" w:rsidRPr="0020562B" w:rsidRDefault="00BB1A4B" w:rsidP="00CF40C8">
              <w:pPr>
                <w:pStyle w:val="Liste"/>
                <w:rPr>
                  <w:rFonts w:asciiTheme="minorHAnsi" w:hAnsiTheme="minorHAnsi" w:cstheme="minorHAnsi"/>
                  <w:color w:val="767171" w:themeColor="background2" w:themeShade="80"/>
                  <w:sz w:val="18"/>
                  <w:szCs w:val="18"/>
                </w:rPr>
              </w:pPr>
              <w:bookmarkStart w:id="3" w:name="ADMBESØKSADRESSE"/>
              <w:r w:rsidRPr="0020562B">
                <w:rPr>
                  <w:rFonts w:asciiTheme="minorHAnsi" w:hAnsiTheme="minorHAnsi" w:cstheme="minorHAnsi"/>
                  <w:color w:val="767171" w:themeColor="background2" w:themeShade="80"/>
                  <w:sz w:val="18"/>
                  <w:szCs w:val="18"/>
                </w:rPr>
                <w:t xml:space="preserve">Fagerlidal </w:t>
              </w:r>
              <w:bookmarkEnd w:id="3"/>
              <w:r w:rsidRPr="0020562B">
                <w:rPr>
                  <w:rFonts w:asciiTheme="minorHAnsi" w:hAnsiTheme="minorHAnsi" w:cstheme="minorHAnsi"/>
                  <w:color w:val="767171" w:themeColor="background2" w:themeShade="80"/>
                  <w:sz w:val="18"/>
                  <w:szCs w:val="18"/>
                </w:rPr>
                <w:t>100, 9325 BARDUFOSS</w:t>
              </w:r>
            </w:p>
          </w:tc>
          <w:tc>
            <w:tcPr>
              <w:tcW w:w="2410" w:type="dxa"/>
            </w:tcPr>
            <w:p w14:paraId="5289A316" w14:textId="77777777" w:rsidR="00BB1A4B" w:rsidRPr="0020562B" w:rsidRDefault="00BB1A4B" w:rsidP="00CF40C8">
              <w:pPr>
                <w:pStyle w:val="Liste"/>
                <w:rPr>
                  <w:rFonts w:asciiTheme="minorHAnsi" w:hAnsiTheme="minorHAnsi" w:cstheme="minorHAnsi"/>
                  <w:color w:val="767171" w:themeColor="background2" w:themeShade="80"/>
                  <w:sz w:val="18"/>
                  <w:szCs w:val="18"/>
                </w:rPr>
              </w:pPr>
              <w:bookmarkStart w:id="4" w:name="AdmTelefon"/>
              <w:r w:rsidRPr="0020562B">
                <w:rPr>
                  <w:rFonts w:asciiTheme="minorHAnsi" w:hAnsiTheme="minorHAnsi" w:cstheme="minorHAnsi"/>
                  <w:color w:val="767171" w:themeColor="background2" w:themeShade="80"/>
                  <w:sz w:val="18"/>
                  <w:szCs w:val="18"/>
                </w:rPr>
                <w:t>77 83 28 50</w:t>
              </w:r>
              <w:bookmarkEnd w:id="4"/>
            </w:p>
          </w:tc>
          <w:tc>
            <w:tcPr>
              <w:tcW w:w="1388" w:type="dxa"/>
            </w:tcPr>
            <w:p w14:paraId="05426A9F" w14:textId="77777777" w:rsidR="00BB1A4B" w:rsidRPr="0020562B" w:rsidRDefault="00BB1A4B" w:rsidP="00CF40C8">
              <w:pPr>
                <w:pStyle w:val="Liste"/>
                <w:rPr>
                  <w:rFonts w:asciiTheme="minorHAnsi" w:hAnsiTheme="minorHAnsi" w:cstheme="minorHAnsi"/>
                  <w:color w:val="767171" w:themeColor="background2" w:themeShade="80"/>
                  <w:sz w:val="18"/>
                  <w:szCs w:val="18"/>
                </w:rPr>
              </w:pPr>
              <w:bookmarkStart w:id="5" w:name="ADMBANKGIRO"/>
              <w:r w:rsidRPr="0020562B">
                <w:rPr>
                  <w:rFonts w:asciiTheme="minorHAnsi" w:hAnsiTheme="minorHAnsi" w:cstheme="minorHAnsi"/>
                  <w:color w:val="767171" w:themeColor="background2" w:themeShade="80"/>
                  <w:sz w:val="18"/>
                  <w:szCs w:val="18"/>
                </w:rPr>
                <w:t>4715.02.00373</w:t>
              </w:r>
              <w:bookmarkEnd w:id="5"/>
            </w:p>
          </w:tc>
        </w:tr>
        <w:tr w:rsidR="00BB1A4B" w14:paraId="084E4578" w14:textId="77777777" w:rsidTr="00CF40C8">
          <w:tc>
            <w:tcPr>
              <w:tcW w:w="2977" w:type="dxa"/>
            </w:tcPr>
            <w:p w14:paraId="23FFCCFF" w14:textId="77777777" w:rsidR="00BB1A4B" w:rsidRPr="0020562B" w:rsidRDefault="00BB1A4B" w:rsidP="00CF40C8">
              <w:pPr>
                <w:pStyle w:val="Listeoverskrift"/>
                <w:rPr>
                  <w:rFonts w:asciiTheme="minorHAnsi" w:hAnsiTheme="minorHAnsi" w:cstheme="minorHAnsi"/>
                  <w:color w:val="767171" w:themeColor="background2" w:themeShade="80"/>
                  <w:sz w:val="18"/>
                  <w:szCs w:val="18"/>
                </w:rPr>
              </w:pPr>
              <w:r w:rsidRPr="0020562B">
                <w:rPr>
                  <w:rFonts w:asciiTheme="minorHAnsi" w:hAnsiTheme="minorHAnsi" w:cstheme="minorHAnsi"/>
                  <w:color w:val="767171" w:themeColor="background2" w:themeShade="80"/>
                  <w:sz w:val="18"/>
                  <w:szCs w:val="18"/>
                  <w:lang w:val="de-DE"/>
                </w:rPr>
                <w:t>E-post:</w:t>
              </w:r>
            </w:p>
          </w:tc>
          <w:tc>
            <w:tcPr>
              <w:tcW w:w="2693" w:type="dxa"/>
            </w:tcPr>
            <w:p w14:paraId="27681912" w14:textId="77777777" w:rsidR="00BB1A4B" w:rsidRPr="0020562B" w:rsidRDefault="00BB1A4B" w:rsidP="00CF40C8">
              <w:pPr>
                <w:pStyle w:val="Listeoverskrift"/>
                <w:rPr>
                  <w:rFonts w:asciiTheme="minorHAnsi" w:hAnsiTheme="minorHAnsi" w:cstheme="minorHAnsi"/>
                  <w:color w:val="767171" w:themeColor="background2" w:themeShade="80"/>
                  <w:sz w:val="18"/>
                  <w:szCs w:val="18"/>
                </w:rPr>
              </w:pPr>
            </w:p>
          </w:tc>
          <w:tc>
            <w:tcPr>
              <w:tcW w:w="2410" w:type="dxa"/>
            </w:tcPr>
            <w:p w14:paraId="5F96977C" w14:textId="77777777" w:rsidR="00BB1A4B" w:rsidRPr="0020562B" w:rsidRDefault="00BB1A4B" w:rsidP="00CF40C8">
              <w:pPr>
                <w:pStyle w:val="Listeoverskrift"/>
                <w:rPr>
                  <w:rFonts w:asciiTheme="minorHAnsi" w:hAnsiTheme="minorHAnsi" w:cstheme="minorHAnsi"/>
                  <w:color w:val="767171" w:themeColor="background2" w:themeShade="80"/>
                  <w:sz w:val="18"/>
                  <w:szCs w:val="18"/>
                </w:rPr>
              </w:pPr>
              <w:r w:rsidRPr="0020562B">
                <w:rPr>
                  <w:rFonts w:asciiTheme="minorHAnsi" w:hAnsiTheme="minorHAnsi" w:cstheme="minorHAnsi"/>
                  <w:color w:val="767171" w:themeColor="background2" w:themeShade="80"/>
                  <w:sz w:val="18"/>
                  <w:szCs w:val="18"/>
                </w:rPr>
                <w:t>Hjemmeside:</w:t>
              </w:r>
            </w:p>
          </w:tc>
          <w:tc>
            <w:tcPr>
              <w:tcW w:w="1388" w:type="dxa"/>
            </w:tcPr>
            <w:p w14:paraId="2F3E68FC" w14:textId="77777777" w:rsidR="00BB1A4B" w:rsidRPr="0020562B" w:rsidRDefault="00BB1A4B" w:rsidP="00CF40C8">
              <w:pPr>
                <w:pStyle w:val="Listeoverskrift"/>
                <w:rPr>
                  <w:rFonts w:asciiTheme="minorHAnsi" w:hAnsiTheme="minorHAnsi" w:cstheme="minorHAnsi"/>
                  <w:color w:val="767171" w:themeColor="background2" w:themeShade="80"/>
                  <w:sz w:val="18"/>
                  <w:szCs w:val="18"/>
                </w:rPr>
              </w:pPr>
              <w:r w:rsidRPr="0020562B">
                <w:rPr>
                  <w:rFonts w:asciiTheme="minorHAnsi" w:hAnsiTheme="minorHAnsi" w:cstheme="minorHAnsi"/>
                  <w:color w:val="767171" w:themeColor="background2" w:themeShade="80"/>
                  <w:sz w:val="18"/>
                  <w:szCs w:val="18"/>
                </w:rPr>
                <w:t>Org.nr:</w:t>
              </w:r>
            </w:p>
          </w:tc>
        </w:tr>
        <w:tr w:rsidR="00BB1A4B" w14:paraId="32832F97" w14:textId="77777777" w:rsidTr="00CF40C8">
          <w:tc>
            <w:tcPr>
              <w:tcW w:w="2977" w:type="dxa"/>
            </w:tcPr>
            <w:p w14:paraId="3DCBCFBB" w14:textId="77777777" w:rsidR="00BB1A4B" w:rsidRPr="0020562B" w:rsidRDefault="00BB1A4B" w:rsidP="00CF40C8">
              <w:pPr>
                <w:pStyle w:val="Liste"/>
                <w:rPr>
                  <w:rFonts w:asciiTheme="minorHAnsi" w:hAnsiTheme="minorHAnsi" w:cstheme="minorHAnsi"/>
                  <w:color w:val="767171" w:themeColor="background2" w:themeShade="80"/>
                  <w:sz w:val="18"/>
                  <w:szCs w:val="18"/>
                  <w:lang w:val="de-DE"/>
                </w:rPr>
              </w:pPr>
              <w:bookmarkStart w:id="6" w:name="ADMEMAILADRESSE"/>
              <w:r w:rsidRPr="0020562B">
                <w:rPr>
                  <w:rFonts w:asciiTheme="minorHAnsi" w:hAnsiTheme="minorHAnsi" w:cstheme="minorHAnsi"/>
                  <w:color w:val="767171" w:themeColor="background2" w:themeShade="80"/>
                  <w:sz w:val="18"/>
                  <w:szCs w:val="18"/>
                  <w:lang w:val="de-DE"/>
                </w:rPr>
                <w:t>post.fagerlidal@malselvskolen.no</w:t>
              </w:r>
              <w:bookmarkEnd w:id="6"/>
            </w:p>
          </w:tc>
          <w:tc>
            <w:tcPr>
              <w:tcW w:w="2693" w:type="dxa"/>
            </w:tcPr>
            <w:p w14:paraId="4EED092E" w14:textId="77777777" w:rsidR="00BB1A4B" w:rsidRPr="0020562B" w:rsidRDefault="00BB1A4B" w:rsidP="00CF40C8">
              <w:pPr>
                <w:pStyle w:val="Liste"/>
                <w:rPr>
                  <w:rFonts w:asciiTheme="minorHAnsi" w:hAnsiTheme="minorHAnsi" w:cstheme="minorHAnsi"/>
                  <w:color w:val="767171" w:themeColor="background2" w:themeShade="80"/>
                  <w:sz w:val="18"/>
                  <w:szCs w:val="18"/>
                  <w:lang w:val="de-DE"/>
                </w:rPr>
              </w:pPr>
            </w:p>
          </w:tc>
          <w:tc>
            <w:tcPr>
              <w:tcW w:w="2410" w:type="dxa"/>
            </w:tcPr>
            <w:p w14:paraId="76861827" w14:textId="77777777" w:rsidR="00BB1A4B" w:rsidRPr="0020562B" w:rsidRDefault="00BB1A4B" w:rsidP="00CF40C8">
              <w:pPr>
                <w:pStyle w:val="Liste"/>
                <w:rPr>
                  <w:rFonts w:asciiTheme="minorHAnsi" w:hAnsiTheme="minorHAnsi" w:cstheme="minorHAnsi"/>
                  <w:color w:val="767171" w:themeColor="background2" w:themeShade="80"/>
                  <w:sz w:val="18"/>
                  <w:szCs w:val="18"/>
                  <w:lang w:val="de-DE"/>
                </w:rPr>
              </w:pPr>
              <w:r w:rsidRPr="0020562B">
                <w:rPr>
                  <w:rStyle w:val="Hyperkobling"/>
                  <w:color w:val="767171" w:themeColor="background2" w:themeShade="80"/>
                  <w:sz w:val="18"/>
                  <w:szCs w:val="18"/>
                </w:rPr>
                <w:t>www.minskole.no/fagerlidal</w:t>
              </w:r>
            </w:p>
          </w:tc>
          <w:tc>
            <w:tcPr>
              <w:tcW w:w="1388" w:type="dxa"/>
            </w:tcPr>
            <w:p w14:paraId="11598655" w14:textId="77777777" w:rsidR="00BB1A4B" w:rsidRPr="0020562B" w:rsidRDefault="00BB1A4B" w:rsidP="00CF40C8">
              <w:pPr>
                <w:pStyle w:val="Liste"/>
                <w:rPr>
                  <w:rFonts w:asciiTheme="minorHAnsi" w:hAnsiTheme="minorHAnsi" w:cstheme="minorHAnsi"/>
                  <w:color w:val="767171" w:themeColor="background2" w:themeShade="80"/>
                  <w:sz w:val="18"/>
                  <w:szCs w:val="18"/>
                </w:rPr>
              </w:pPr>
              <w:bookmarkStart w:id="7" w:name="ADMORGNR"/>
              <w:r w:rsidRPr="0020562B">
                <w:rPr>
                  <w:rFonts w:asciiTheme="minorHAnsi" w:hAnsiTheme="minorHAnsi" w:cstheme="minorHAnsi"/>
                  <w:color w:val="767171" w:themeColor="background2" w:themeShade="80"/>
                  <w:sz w:val="18"/>
                  <w:szCs w:val="18"/>
                </w:rPr>
                <w:t>972418005</w:t>
              </w:r>
              <w:bookmarkEnd w:id="7"/>
            </w:p>
          </w:tc>
        </w:tr>
      </w:tbl>
      <w:p w14:paraId="6DC57CFC" w14:textId="77777777" w:rsidR="00BB1A4B" w:rsidRPr="00AF56B1" w:rsidRDefault="007661BA" w:rsidP="001C3704">
        <w:pPr>
          <w:pStyle w:val="Bunntekst"/>
          <w:tabs>
            <w:tab w:val="left" w:pos="540"/>
            <w:tab w:val="left" w:pos="3019"/>
            <w:tab w:val="left" w:pos="3049"/>
            <w:tab w:val="left" w:pos="3600"/>
            <w:tab w:val="left" w:pos="5580"/>
            <w:tab w:val="left" w:pos="5940"/>
            <w:tab w:val="left" w:pos="7200"/>
          </w:tabs>
          <w:rPr>
            <w:sz w:val="18"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508F9" w14:textId="77777777" w:rsidR="00C44A50" w:rsidRDefault="00C44A50" w:rsidP="008026F7">
      <w:pPr>
        <w:spacing w:after="0" w:line="240" w:lineRule="auto"/>
      </w:pPr>
      <w:r>
        <w:separator/>
      </w:r>
    </w:p>
  </w:footnote>
  <w:footnote w:type="continuationSeparator" w:id="0">
    <w:p w14:paraId="76BA3A91" w14:textId="77777777" w:rsidR="00C44A50" w:rsidRDefault="00C44A50" w:rsidP="00802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CF1E7" w14:textId="77777777" w:rsidR="00BB1A4B" w:rsidRPr="00FC21C6" w:rsidRDefault="00BB1A4B" w:rsidP="001C3704">
    <w:pPr>
      <w:pStyle w:val="Topptekst"/>
      <w:pBdr>
        <w:bottom w:val="single" w:sz="4" w:space="1" w:color="auto"/>
      </w:pBdr>
      <w:tabs>
        <w:tab w:val="left" w:pos="900"/>
      </w:tabs>
      <w:rPr>
        <w:rFonts w:ascii="Arial" w:hAnsi="Arial" w:cs="Arial"/>
        <w:b/>
        <w:sz w:val="32"/>
        <w:szCs w:val="32"/>
      </w:rPr>
    </w:pPr>
    <w:r>
      <w:rPr>
        <w:noProof/>
        <w:lang w:eastAsia="nb-NO"/>
      </w:rPr>
      <w:drawing>
        <wp:anchor distT="0" distB="0" distL="114300" distR="114300" simplePos="0" relativeHeight="251662336" behindDoc="1" locked="0" layoutInCell="1" allowOverlap="1" wp14:anchorId="13FB12BC" wp14:editId="220A69A1">
          <wp:simplePos x="0" y="0"/>
          <wp:positionH relativeFrom="column">
            <wp:posOffset>4229100</wp:posOffset>
          </wp:positionH>
          <wp:positionV relativeFrom="paragraph">
            <wp:posOffset>-251097</wp:posOffset>
          </wp:positionV>
          <wp:extent cx="1482090" cy="588645"/>
          <wp:effectExtent l="0" t="0" r="3810" b="1905"/>
          <wp:wrapTight wrapText="bothSides">
            <wp:wrapPolygon edited="0">
              <wp:start x="0" y="0"/>
              <wp:lineTo x="0" y="20971"/>
              <wp:lineTo x="21378" y="20971"/>
              <wp:lineTo x="21378" y="0"/>
              <wp:lineTo x="0" y="0"/>
            </wp:wrapPolygon>
          </wp:wrapTight>
          <wp:docPr id="2" name="Bilde 2" descr="Fagerlidal skole tegning uten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agerlidal skole tegning uten 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209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3360" behindDoc="0" locked="0" layoutInCell="1" allowOverlap="1" wp14:anchorId="0482F9DE" wp14:editId="2FB86BDA">
          <wp:simplePos x="0" y="0"/>
          <wp:positionH relativeFrom="column">
            <wp:posOffset>0</wp:posOffset>
          </wp:positionH>
          <wp:positionV relativeFrom="paragraph">
            <wp:posOffset>10160</wp:posOffset>
          </wp:positionV>
          <wp:extent cx="473710" cy="598805"/>
          <wp:effectExtent l="0" t="0" r="2540" b="0"/>
          <wp:wrapSquare wrapText="bothSides"/>
          <wp:docPr id="1" name="Bilde 1" descr="kommunevå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ommunevåp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71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32"/>
        <w:szCs w:val="32"/>
      </w:rPr>
      <w:t>F</w:t>
    </w:r>
    <w:r w:rsidRPr="00FC21C6">
      <w:rPr>
        <w:rFonts w:ascii="Arial" w:hAnsi="Arial" w:cs="Arial"/>
        <w:b/>
        <w:sz w:val="32"/>
        <w:szCs w:val="32"/>
      </w:rPr>
      <w:t>agerlidal skole</w:t>
    </w:r>
  </w:p>
  <w:p w14:paraId="3689128B" w14:textId="77777777" w:rsidR="00BB1A4B" w:rsidRDefault="00BB1A4B" w:rsidP="001C3704">
    <w:pPr>
      <w:pStyle w:val="Topptekst"/>
      <w:pBdr>
        <w:bottom w:val="single" w:sz="4" w:space="1" w:color="auto"/>
      </w:pBdr>
      <w:tabs>
        <w:tab w:val="left" w:pos="900"/>
      </w:tabs>
      <w:rPr>
        <w:rFonts w:ascii="Arial" w:hAnsi="Arial" w:cs="Arial"/>
        <w:b/>
        <w:sz w:val="14"/>
        <w:szCs w:val="14"/>
      </w:rPr>
    </w:pPr>
    <w:r w:rsidRPr="00FC21C6">
      <w:rPr>
        <w:rFonts w:ascii="Arial" w:hAnsi="Arial" w:cs="Arial"/>
        <w:b/>
      </w:rPr>
      <w:t>Bardufoss</w:t>
    </w:r>
    <w:r>
      <w:rPr>
        <w:rFonts w:ascii="Arial" w:hAnsi="Arial" w:cs="Arial"/>
        <w:b/>
        <w:sz w:val="14"/>
        <w:szCs w:val="14"/>
      </w:rPr>
      <w:tab/>
    </w:r>
    <w:r>
      <w:rPr>
        <w:rFonts w:ascii="Arial" w:hAnsi="Arial" w:cs="Arial"/>
        <w:b/>
        <w:sz w:val="14"/>
        <w:szCs w:val="14"/>
      </w:rPr>
      <w:tab/>
    </w:r>
  </w:p>
  <w:p w14:paraId="4399405A" w14:textId="77777777" w:rsidR="00BB1A4B" w:rsidRPr="00104151" w:rsidRDefault="00BB1A4B" w:rsidP="001C3704">
    <w:pPr>
      <w:pStyle w:val="Topptekst"/>
      <w:pBdr>
        <w:bottom w:val="single" w:sz="4" w:space="1" w:color="auto"/>
      </w:pBdr>
      <w:tabs>
        <w:tab w:val="left" w:pos="900"/>
      </w:tabs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14"/>
        <w:szCs w:val="14"/>
      </w:rPr>
      <w:t xml:space="preserve">                                                                                                                                                 </w:t>
    </w:r>
    <w:r w:rsidRPr="000F3BD0">
      <w:rPr>
        <w:rFonts w:ascii="Arial" w:hAnsi="Arial" w:cs="Arial"/>
        <w:b/>
        <w:sz w:val="14"/>
        <w:szCs w:val="14"/>
      </w:rPr>
      <w:t>Samh</w:t>
    </w:r>
    <w:r>
      <w:rPr>
        <w:rFonts w:ascii="Arial" w:hAnsi="Arial" w:cs="Arial"/>
        <w:b/>
        <w:sz w:val="14"/>
        <w:szCs w:val="14"/>
      </w:rPr>
      <w:t>old og mestring – ingen utenfor</w:t>
    </w:r>
    <w:r>
      <w:rPr>
        <w:rFonts w:ascii="Arial" w:hAnsi="Arial" w:cs="Arial"/>
      </w:rPr>
      <w:t xml:space="preserve">                                                                             </w:t>
    </w:r>
  </w:p>
  <w:p w14:paraId="69469F13" w14:textId="77777777" w:rsidR="00BB1A4B" w:rsidRDefault="00BB1A4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36D06"/>
    <w:multiLevelType w:val="hybridMultilevel"/>
    <w:tmpl w:val="A5BA65B8"/>
    <w:lvl w:ilvl="0" w:tplc="6B7624D6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9992EDF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90A719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8A45E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A9C107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C347CF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9CC483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ADCA61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0FA688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BE7752"/>
    <w:multiLevelType w:val="hybridMultilevel"/>
    <w:tmpl w:val="874857FA"/>
    <w:lvl w:ilvl="0" w:tplc="0E88E2E2">
      <w:start w:val="1"/>
      <w:numFmt w:val="decimal"/>
      <w:lvlText w:val="%1)"/>
      <w:lvlJc w:val="left"/>
      <w:pPr>
        <w:ind w:left="1080" w:hanging="360"/>
      </w:pPr>
    </w:lvl>
    <w:lvl w:ilvl="1" w:tplc="B9184FA4" w:tentative="1">
      <w:start w:val="1"/>
      <w:numFmt w:val="lowerLetter"/>
      <w:lvlText w:val="%2."/>
      <w:lvlJc w:val="left"/>
      <w:pPr>
        <w:ind w:left="1800" w:hanging="360"/>
      </w:pPr>
    </w:lvl>
    <w:lvl w:ilvl="2" w:tplc="DF7C4952" w:tentative="1">
      <w:start w:val="1"/>
      <w:numFmt w:val="lowerRoman"/>
      <w:lvlText w:val="%3."/>
      <w:lvlJc w:val="right"/>
      <w:pPr>
        <w:ind w:left="2520" w:hanging="180"/>
      </w:pPr>
    </w:lvl>
    <w:lvl w:ilvl="3" w:tplc="4296F22C" w:tentative="1">
      <w:start w:val="1"/>
      <w:numFmt w:val="decimal"/>
      <w:lvlText w:val="%4."/>
      <w:lvlJc w:val="left"/>
      <w:pPr>
        <w:ind w:left="3240" w:hanging="360"/>
      </w:pPr>
    </w:lvl>
    <w:lvl w:ilvl="4" w:tplc="09FE9138" w:tentative="1">
      <w:start w:val="1"/>
      <w:numFmt w:val="lowerLetter"/>
      <w:lvlText w:val="%5."/>
      <w:lvlJc w:val="left"/>
      <w:pPr>
        <w:ind w:left="3960" w:hanging="360"/>
      </w:pPr>
    </w:lvl>
    <w:lvl w:ilvl="5" w:tplc="9F6A2F2E" w:tentative="1">
      <w:start w:val="1"/>
      <w:numFmt w:val="lowerRoman"/>
      <w:lvlText w:val="%6."/>
      <w:lvlJc w:val="right"/>
      <w:pPr>
        <w:ind w:left="4680" w:hanging="180"/>
      </w:pPr>
    </w:lvl>
    <w:lvl w:ilvl="6" w:tplc="861428D2" w:tentative="1">
      <w:start w:val="1"/>
      <w:numFmt w:val="decimal"/>
      <w:lvlText w:val="%7."/>
      <w:lvlJc w:val="left"/>
      <w:pPr>
        <w:ind w:left="5400" w:hanging="360"/>
      </w:pPr>
    </w:lvl>
    <w:lvl w:ilvl="7" w:tplc="66C02A94" w:tentative="1">
      <w:start w:val="1"/>
      <w:numFmt w:val="lowerLetter"/>
      <w:lvlText w:val="%8."/>
      <w:lvlJc w:val="left"/>
      <w:pPr>
        <w:ind w:left="6120" w:hanging="360"/>
      </w:pPr>
    </w:lvl>
    <w:lvl w:ilvl="8" w:tplc="D32CCD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9750C5"/>
    <w:multiLevelType w:val="hybridMultilevel"/>
    <w:tmpl w:val="A5A09644"/>
    <w:lvl w:ilvl="0" w:tplc="6AF46E52">
      <w:start w:val="1"/>
      <w:numFmt w:val="lowerLetter"/>
      <w:lvlText w:val="%1)"/>
      <w:lvlJc w:val="left"/>
      <w:pPr>
        <w:ind w:left="1080" w:hanging="360"/>
      </w:pPr>
    </w:lvl>
    <w:lvl w:ilvl="1" w:tplc="D35E6436" w:tentative="1">
      <w:start w:val="1"/>
      <w:numFmt w:val="lowerLetter"/>
      <w:lvlText w:val="%2."/>
      <w:lvlJc w:val="left"/>
      <w:pPr>
        <w:ind w:left="1800" w:hanging="360"/>
      </w:pPr>
    </w:lvl>
    <w:lvl w:ilvl="2" w:tplc="FAEA7466" w:tentative="1">
      <w:start w:val="1"/>
      <w:numFmt w:val="lowerRoman"/>
      <w:lvlText w:val="%3."/>
      <w:lvlJc w:val="right"/>
      <w:pPr>
        <w:ind w:left="2520" w:hanging="180"/>
      </w:pPr>
    </w:lvl>
    <w:lvl w:ilvl="3" w:tplc="02B8B944" w:tentative="1">
      <w:start w:val="1"/>
      <w:numFmt w:val="decimal"/>
      <w:lvlText w:val="%4."/>
      <w:lvlJc w:val="left"/>
      <w:pPr>
        <w:ind w:left="3240" w:hanging="360"/>
      </w:pPr>
    </w:lvl>
    <w:lvl w:ilvl="4" w:tplc="E9C01E96" w:tentative="1">
      <w:start w:val="1"/>
      <w:numFmt w:val="lowerLetter"/>
      <w:lvlText w:val="%5."/>
      <w:lvlJc w:val="left"/>
      <w:pPr>
        <w:ind w:left="3960" w:hanging="360"/>
      </w:pPr>
    </w:lvl>
    <w:lvl w:ilvl="5" w:tplc="AF70E8E6" w:tentative="1">
      <w:start w:val="1"/>
      <w:numFmt w:val="lowerRoman"/>
      <w:lvlText w:val="%6."/>
      <w:lvlJc w:val="right"/>
      <w:pPr>
        <w:ind w:left="4680" w:hanging="180"/>
      </w:pPr>
    </w:lvl>
    <w:lvl w:ilvl="6" w:tplc="7AFEEFDE" w:tentative="1">
      <w:start w:val="1"/>
      <w:numFmt w:val="decimal"/>
      <w:lvlText w:val="%7."/>
      <w:lvlJc w:val="left"/>
      <w:pPr>
        <w:ind w:left="5400" w:hanging="360"/>
      </w:pPr>
    </w:lvl>
    <w:lvl w:ilvl="7" w:tplc="C72C8912" w:tentative="1">
      <w:start w:val="1"/>
      <w:numFmt w:val="lowerLetter"/>
      <w:lvlText w:val="%8."/>
      <w:lvlJc w:val="left"/>
      <w:pPr>
        <w:ind w:left="6120" w:hanging="360"/>
      </w:pPr>
    </w:lvl>
    <w:lvl w:ilvl="8" w:tplc="1160E8A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7A397F"/>
    <w:multiLevelType w:val="hybridMultilevel"/>
    <w:tmpl w:val="0CB006F6"/>
    <w:lvl w:ilvl="0" w:tplc="059ECF10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17AEDB4C" w:tentative="1">
      <w:start w:val="1"/>
      <w:numFmt w:val="lowerLetter"/>
      <w:lvlText w:val="%2."/>
      <w:lvlJc w:val="left"/>
      <w:pPr>
        <w:ind w:left="1800" w:hanging="360"/>
      </w:pPr>
    </w:lvl>
    <w:lvl w:ilvl="2" w:tplc="B27018C2" w:tentative="1">
      <w:start w:val="1"/>
      <w:numFmt w:val="lowerRoman"/>
      <w:lvlText w:val="%3."/>
      <w:lvlJc w:val="right"/>
      <w:pPr>
        <w:ind w:left="2520" w:hanging="180"/>
      </w:pPr>
    </w:lvl>
    <w:lvl w:ilvl="3" w:tplc="324E390C" w:tentative="1">
      <w:start w:val="1"/>
      <w:numFmt w:val="decimal"/>
      <w:lvlText w:val="%4."/>
      <w:lvlJc w:val="left"/>
      <w:pPr>
        <w:ind w:left="3240" w:hanging="360"/>
      </w:pPr>
    </w:lvl>
    <w:lvl w:ilvl="4" w:tplc="D36426FA" w:tentative="1">
      <w:start w:val="1"/>
      <w:numFmt w:val="lowerLetter"/>
      <w:lvlText w:val="%5."/>
      <w:lvlJc w:val="left"/>
      <w:pPr>
        <w:ind w:left="3960" w:hanging="360"/>
      </w:pPr>
    </w:lvl>
    <w:lvl w:ilvl="5" w:tplc="B91042DE" w:tentative="1">
      <w:start w:val="1"/>
      <w:numFmt w:val="lowerRoman"/>
      <w:lvlText w:val="%6."/>
      <w:lvlJc w:val="right"/>
      <w:pPr>
        <w:ind w:left="4680" w:hanging="180"/>
      </w:pPr>
    </w:lvl>
    <w:lvl w:ilvl="6" w:tplc="A35CA580" w:tentative="1">
      <w:start w:val="1"/>
      <w:numFmt w:val="decimal"/>
      <w:lvlText w:val="%7."/>
      <w:lvlJc w:val="left"/>
      <w:pPr>
        <w:ind w:left="5400" w:hanging="360"/>
      </w:pPr>
    </w:lvl>
    <w:lvl w:ilvl="7" w:tplc="8B8E2D74" w:tentative="1">
      <w:start w:val="1"/>
      <w:numFmt w:val="lowerLetter"/>
      <w:lvlText w:val="%8."/>
      <w:lvlJc w:val="left"/>
      <w:pPr>
        <w:ind w:left="6120" w:hanging="360"/>
      </w:pPr>
    </w:lvl>
    <w:lvl w:ilvl="8" w:tplc="113EF8D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DF12A7"/>
    <w:multiLevelType w:val="hybridMultilevel"/>
    <w:tmpl w:val="A83CAB58"/>
    <w:lvl w:ilvl="0" w:tplc="FC7007FC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B3D23050" w:tentative="1">
      <w:start w:val="1"/>
      <w:numFmt w:val="lowerLetter"/>
      <w:lvlText w:val="%2."/>
      <w:lvlJc w:val="left"/>
      <w:pPr>
        <w:ind w:left="1800" w:hanging="360"/>
      </w:pPr>
    </w:lvl>
    <w:lvl w:ilvl="2" w:tplc="B94049C0" w:tentative="1">
      <w:start w:val="1"/>
      <w:numFmt w:val="lowerRoman"/>
      <w:lvlText w:val="%3."/>
      <w:lvlJc w:val="right"/>
      <w:pPr>
        <w:ind w:left="2520" w:hanging="180"/>
      </w:pPr>
    </w:lvl>
    <w:lvl w:ilvl="3" w:tplc="9D126350" w:tentative="1">
      <w:start w:val="1"/>
      <w:numFmt w:val="decimal"/>
      <w:lvlText w:val="%4."/>
      <w:lvlJc w:val="left"/>
      <w:pPr>
        <w:ind w:left="3240" w:hanging="360"/>
      </w:pPr>
    </w:lvl>
    <w:lvl w:ilvl="4" w:tplc="8ADE02D4" w:tentative="1">
      <w:start w:val="1"/>
      <w:numFmt w:val="lowerLetter"/>
      <w:lvlText w:val="%5."/>
      <w:lvlJc w:val="left"/>
      <w:pPr>
        <w:ind w:left="3960" w:hanging="360"/>
      </w:pPr>
    </w:lvl>
    <w:lvl w:ilvl="5" w:tplc="C430FECC" w:tentative="1">
      <w:start w:val="1"/>
      <w:numFmt w:val="lowerRoman"/>
      <w:lvlText w:val="%6."/>
      <w:lvlJc w:val="right"/>
      <w:pPr>
        <w:ind w:left="4680" w:hanging="180"/>
      </w:pPr>
    </w:lvl>
    <w:lvl w:ilvl="6" w:tplc="A2A64A64" w:tentative="1">
      <w:start w:val="1"/>
      <w:numFmt w:val="decimal"/>
      <w:lvlText w:val="%7."/>
      <w:lvlJc w:val="left"/>
      <w:pPr>
        <w:ind w:left="5400" w:hanging="360"/>
      </w:pPr>
    </w:lvl>
    <w:lvl w:ilvl="7" w:tplc="2BB06132" w:tentative="1">
      <w:start w:val="1"/>
      <w:numFmt w:val="lowerLetter"/>
      <w:lvlText w:val="%8."/>
      <w:lvlJc w:val="left"/>
      <w:pPr>
        <w:ind w:left="6120" w:hanging="360"/>
      </w:pPr>
    </w:lvl>
    <w:lvl w:ilvl="8" w:tplc="14487DC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CF0AE5"/>
    <w:multiLevelType w:val="hybridMultilevel"/>
    <w:tmpl w:val="4D0ACE22"/>
    <w:lvl w:ilvl="0" w:tplc="170A38C4">
      <w:start w:val="1"/>
      <w:numFmt w:val="lowerLetter"/>
      <w:lvlText w:val="%1)"/>
      <w:lvlJc w:val="left"/>
      <w:pPr>
        <w:ind w:left="1080" w:hanging="360"/>
      </w:pPr>
    </w:lvl>
    <w:lvl w:ilvl="1" w:tplc="2848C490" w:tentative="1">
      <w:start w:val="1"/>
      <w:numFmt w:val="lowerLetter"/>
      <w:lvlText w:val="%2."/>
      <w:lvlJc w:val="left"/>
      <w:pPr>
        <w:ind w:left="1800" w:hanging="360"/>
      </w:pPr>
    </w:lvl>
    <w:lvl w:ilvl="2" w:tplc="3F0E54C6" w:tentative="1">
      <w:start w:val="1"/>
      <w:numFmt w:val="lowerRoman"/>
      <w:lvlText w:val="%3."/>
      <w:lvlJc w:val="right"/>
      <w:pPr>
        <w:ind w:left="2520" w:hanging="180"/>
      </w:pPr>
    </w:lvl>
    <w:lvl w:ilvl="3" w:tplc="A5484DFC" w:tentative="1">
      <w:start w:val="1"/>
      <w:numFmt w:val="decimal"/>
      <w:lvlText w:val="%4."/>
      <w:lvlJc w:val="left"/>
      <w:pPr>
        <w:ind w:left="3240" w:hanging="360"/>
      </w:pPr>
    </w:lvl>
    <w:lvl w:ilvl="4" w:tplc="18888312" w:tentative="1">
      <w:start w:val="1"/>
      <w:numFmt w:val="lowerLetter"/>
      <w:lvlText w:val="%5."/>
      <w:lvlJc w:val="left"/>
      <w:pPr>
        <w:ind w:left="3960" w:hanging="360"/>
      </w:pPr>
    </w:lvl>
    <w:lvl w:ilvl="5" w:tplc="F0EAC37C" w:tentative="1">
      <w:start w:val="1"/>
      <w:numFmt w:val="lowerRoman"/>
      <w:lvlText w:val="%6."/>
      <w:lvlJc w:val="right"/>
      <w:pPr>
        <w:ind w:left="4680" w:hanging="180"/>
      </w:pPr>
    </w:lvl>
    <w:lvl w:ilvl="6" w:tplc="E0908102" w:tentative="1">
      <w:start w:val="1"/>
      <w:numFmt w:val="decimal"/>
      <w:lvlText w:val="%7."/>
      <w:lvlJc w:val="left"/>
      <w:pPr>
        <w:ind w:left="5400" w:hanging="360"/>
      </w:pPr>
    </w:lvl>
    <w:lvl w:ilvl="7" w:tplc="CE28835E" w:tentative="1">
      <w:start w:val="1"/>
      <w:numFmt w:val="lowerLetter"/>
      <w:lvlText w:val="%8."/>
      <w:lvlJc w:val="left"/>
      <w:pPr>
        <w:ind w:left="6120" w:hanging="360"/>
      </w:pPr>
    </w:lvl>
    <w:lvl w:ilvl="8" w:tplc="279AA85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0C564F"/>
    <w:multiLevelType w:val="hybridMultilevel"/>
    <w:tmpl w:val="DBDC36D0"/>
    <w:lvl w:ilvl="0" w:tplc="30DCC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F466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CC36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0EB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B203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E052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7257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F2C5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825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66998"/>
    <w:multiLevelType w:val="hybridMultilevel"/>
    <w:tmpl w:val="61CC3E1E"/>
    <w:lvl w:ilvl="0" w:tplc="F5148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8A3B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7492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980B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D430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84C8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9EC5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E017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C8D4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825D5"/>
    <w:multiLevelType w:val="hybridMultilevel"/>
    <w:tmpl w:val="3724BDE6"/>
    <w:lvl w:ilvl="0" w:tplc="BB869536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E2E03BBE" w:tentative="1">
      <w:start w:val="1"/>
      <w:numFmt w:val="lowerLetter"/>
      <w:lvlText w:val="%2."/>
      <w:lvlJc w:val="left"/>
      <w:pPr>
        <w:ind w:left="1800" w:hanging="360"/>
      </w:pPr>
    </w:lvl>
    <w:lvl w:ilvl="2" w:tplc="4CD616AA" w:tentative="1">
      <w:start w:val="1"/>
      <w:numFmt w:val="lowerRoman"/>
      <w:lvlText w:val="%3."/>
      <w:lvlJc w:val="right"/>
      <w:pPr>
        <w:ind w:left="2520" w:hanging="180"/>
      </w:pPr>
    </w:lvl>
    <w:lvl w:ilvl="3" w:tplc="D3B8E5D2" w:tentative="1">
      <w:start w:val="1"/>
      <w:numFmt w:val="decimal"/>
      <w:lvlText w:val="%4."/>
      <w:lvlJc w:val="left"/>
      <w:pPr>
        <w:ind w:left="3240" w:hanging="360"/>
      </w:pPr>
    </w:lvl>
    <w:lvl w:ilvl="4" w:tplc="42309716" w:tentative="1">
      <w:start w:val="1"/>
      <w:numFmt w:val="lowerLetter"/>
      <w:lvlText w:val="%5."/>
      <w:lvlJc w:val="left"/>
      <w:pPr>
        <w:ind w:left="3960" w:hanging="360"/>
      </w:pPr>
    </w:lvl>
    <w:lvl w:ilvl="5" w:tplc="947600D6" w:tentative="1">
      <w:start w:val="1"/>
      <w:numFmt w:val="lowerRoman"/>
      <w:lvlText w:val="%6."/>
      <w:lvlJc w:val="right"/>
      <w:pPr>
        <w:ind w:left="4680" w:hanging="180"/>
      </w:pPr>
    </w:lvl>
    <w:lvl w:ilvl="6" w:tplc="8B887BD4" w:tentative="1">
      <w:start w:val="1"/>
      <w:numFmt w:val="decimal"/>
      <w:lvlText w:val="%7."/>
      <w:lvlJc w:val="left"/>
      <w:pPr>
        <w:ind w:left="5400" w:hanging="360"/>
      </w:pPr>
    </w:lvl>
    <w:lvl w:ilvl="7" w:tplc="18365242" w:tentative="1">
      <w:start w:val="1"/>
      <w:numFmt w:val="lowerLetter"/>
      <w:lvlText w:val="%8."/>
      <w:lvlJc w:val="left"/>
      <w:pPr>
        <w:ind w:left="6120" w:hanging="360"/>
      </w:pPr>
    </w:lvl>
    <w:lvl w:ilvl="8" w:tplc="2A46356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FC3AD6"/>
    <w:multiLevelType w:val="hybridMultilevel"/>
    <w:tmpl w:val="EAF2F746"/>
    <w:lvl w:ilvl="0" w:tplc="1EAC366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3F0F9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AAF7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8627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26D8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ECEF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C8F1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42A6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588B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A3435"/>
    <w:multiLevelType w:val="hybridMultilevel"/>
    <w:tmpl w:val="0074D90E"/>
    <w:lvl w:ilvl="0" w:tplc="B6D0D02A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71CC24D0" w:tentative="1">
      <w:start w:val="1"/>
      <w:numFmt w:val="lowerLetter"/>
      <w:lvlText w:val="%2."/>
      <w:lvlJc w:val="left"/>
      <w:pPr>
        <w:ind w:left="1800" w:hanging="360"/>
      </w:pPr>
    </w:lvl>
    <w:lvl w:ilvl="2" w:tplc="C336A74A" w:tentative="1">
      <w:start w:val="1"/>
      <w:numFmt w:val="lowerRoman"/>
      <w:lvlText w:val="%3."/>
      <w:lvlJc w:val="right"/>
      <w:pPr>
        <w:ind w:left="2520" w:hanging="180"/>
      </w:pPr>
    </w:lvl>
    <w:lvl w:ilvl="3" w:tplc="4A261326" w:tentative="1">
      <w:start w:val="1"/>
      <w:numFmt w:val="decimal"/>
      <w:lvlText w:val="%4."/>
      <w:lvlJc w:val="left"/>
      <w:pPr>
        <w:ind w:left="3240" w:hanging="360"/>
      </w:pPr>
    </w:lvl>
    <w:lvl w:ilvl="4" w:tplc="1F42B166" w:tentative="1">
      <w:start w:val="1"/>
      <w:numFmt w:val="lowerLetter"/>
      <w:lvlText w:val="%5."/>
      <w:lvlJc w:val="left"/>
      <w:pPr>
        <w:ind w:left="3960" w:hanging="360"/>
      </w:pPr>
    </w:lvl>
    <w:lvl w:ilvl="5" w:tplc="17463550" w:tentative="1">
      <w:start w:val="1"/>
      <w:numFmt w:val="lowerRoman"/>
      <w:lvlText w:val="%6."/>
      <w:lvlJc w:val="right"/>
      <w:pPr>
        <w:ind w:left="4680" w:hanging="180"/>
      </w:pPr>
    </w:lvl>
    <w:lvl w:ilvl="6" w:tplc="CDF27972" w:tentative="1">
      <w:start w:val="1"/>
      <w:numFmt w:val="decimal"/>
      <w:lvlText w:val="%7."/>
      <w:lvlJc w:val="left"/>
      <w:pPr>
        <w:ind w:left="5400" w:hanging="360"/>
      </w:pPr>
    </w:lvl>
    <w:lvl w:ilvl="7" w:tplc="9306E76A" w:tentative="1">
      <w:start w:val="1"/>
      <w:numFmt w:val="lowerLetter"/>
      <w:lvlText w:val="%8."/>
      <w:lvlJc w:val="left"/>
      <w:pPr>
        <w:ind w:left="6120" w:hanging="360"/>
      </w:pPr>
    </w:lvl>
    <w:lvl w:ilvl="8" w:tplc="7694B0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EB1E13"/>
    <w:multiLevelType w:val="hybridMultilevel"/>
    <w:tmpl w:val="75EEC6CE"/>
    <w:lvl w:ilvl="0" w:tplc="5540EBF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278ED6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AE35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16B5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C15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0A64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E4EA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5A3F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E67C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C7C9F"/>
    <w:multiLevelType w:val="hybridMultilevel"/>
    <w:tmpl w:val="83B892F8"/>
    <w:lvl w:ilvl="0" w:tplc="AC5245BA">
      <w:start w:val="1"/>
      <w:numFmt w:val="lowerLetter"/>
      <w:lvlText w:val="%1)"/>
      <w:lvlJc w:val="left"/>
      <w:pPr>
        <w:ind w:left="1080" w:hanging="360"/>
      </w:pPr>
    </w:lvl>
    <w:lvl w:ilvl="1" w:tplc="83B2E446" w:tentative="1">
      <w:start w:val="1"/>
      <w:numFmt w:val="lowerLetter"/>
      <w:lvlText w:val="%2."/>
      <w:lvlJc w:val="left"/>
      <w:pPr>
        <w:ind w:left="1800" w:hanging="360"/>
      </w:pPr>
    </w:lvl>
    <w:lvl w:ilvl="2" w:tplc="0750D0E4" w:tentative="1">
      <w:start w:val="1"/>
      <w:numFmt w:val="lowerRoman"/>
      <w:lvlText w:val="%3."/>
      <w:lvlJc w:val="right"/>
      <w:pPr>
        <w:ind w:left="2520" w:hanging="180"/>
      </w:pPr>
    </w:lvl>
    <w:lvl w:ilvl="3" w:tplc="5F3A8A74" w:tentative="1">
      <w:start w:val="1"/>
      <w:numFmt w:val="decimal"/>
      <w:lvlText w:val="%4."/>
      <w:lvlJc w:val="left"/>
      <w:pPr>
        <w:ind w:left="3240" w:hanging="360"/>
      </w:pPr>
    </w:lvl>
    <w:lvl w:ilvl="4" w:tplc="26642FCA" w:tentative="1">
      <w:start w:val="1"/>
      <w:numFmt w:val="lowerLetter"/>
      <w:lvlText w:val="%5."/>
      <w:lvlJc w:val="left"/>
      <w:pPr>
        <w:ind w:left="3960" w:hanging="360"/>
      </w:pPr>
    </w:lvl>
    <w:lvl w:ilvl="5" w:tplc="B27CB400" w:tentative="1">
      <w:start w:val="1"/>
      <w:numFmt w:val="lowerRoman"/>
      <w:lvlText w:val="%6."/>
      <w:lvlJc w:val="right"/>
      <w:pPr>
        <w:ind w:left="4680" w:hanging="180"/>
      </w:pPr>
    </w:lvl>
    <w:lvl w:ilvl="6" w:tplc="0862E0DA" w:tentative="1">
      <w:start w:val="1"/>
      <w:numFmt w:val="decimal"/>
      <w:lvlText w:val="%7."/>
      <w:lvlJc w:val="left"/>
      <w:pPr>
        <w:ind w:left="5400" w:hanging="360"/>
      </w:pPr>
    </w:lvl>
    <w:lvl w:ilvl="7" w:tplc="AD3EBB0C" w:tentative="1">
      <w:start w:val="1"/>
      <w:numFmt w:val="lowerLetter"/>
      <w:lvlText w:val="%8."/>
      <w:lvlJc w:val="left"/>
      <w:pPr>
        <w:ind w:left="6120" w:hanging="360"/>
      </w:pPr>
    </w:lvl>
    <w:lvl w:ilvl="8" w:tplc="6232947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EC0A30"/>
    <w:multiLevelType w:val="hybridMultilevel"/>
    <w:tmpl w:val="580E9FA6"/>
    <w:lvl w:ilvl="0" w:tplc="6BCE43D6">
      <w:start w:val="9"/>
      <w:numFmt w:val="decimal"/>
      <w:lvlText w:val="%1"/>
      <w:lvlJc w:val="left"/>
      <w:pPr>
        <w:ind w:left="720" w:hanging="360"/>
      </w:pPr>
    </w:lvl>
    <w:lvl w:ilvl="1" w:tplc="E9AE5BA6" w:tentative="1">
      <w:start w:val="1"/>
      <w:numFmt w:val="lowerLetter"/>
      <w:lvlText w:val="%2."/>
      <w:lvlJc w:val="left"/>
      <w:pPr>
        <w:ind w:left="1440" w:hanging="360"/>
      </w:pPr>
    </w:lvl>
    <w:lvl w:ilvl="2" w:tplc="5C92D50C" w:tentative="1">
      <w:start w:val="1"/>
      <w:numFmt w:val="lowerRoman"/>
      <w:lvlText w:val="%3."/>
      <w:lvlJc w:val="right"/>
      <w:pPr>
        <w:ind w:left="2160" w:hanging="180"/>
      </w:pPr>
    </w:lvl>
    <w:lvl w:ilvl="3" w:tplc="B1802FFA" w:tentative="1">
      <w:start w:val="1"/>
      <w:numFmt w:val="decimal"/>
      <w:lvlText w:val="%4."/>
      <w:lvlJc w:val="left"/>
      <w:pPr>
        <w:ind w:left="2880" w:hanging="360"/>
      </w:pPr>
    </w:lvl>
    <w:lvl w:ilvl="4" w:tplc="10AE63CA" w:tentative="1">
      <w:start w:val="1"/>
      <w:numFmt w:val="lowerLetter"/>
      <w:lvlText w:val="%5."/>
      <w:lvlJc w:val="left"/>
      <w:pPr>
        <w:ind w:left="3600" w:hanging="360"/>
      </w:pPr>
    </w:lvl>
    <w:lvl w:ilvl="5" w:tplc="D80A7D82" w:tentative="1">
      <w:start w:val="1"/>
      <w:numFmt w:val="lowerRoman"/>
      <w:lvlText w:val="%6."/>
      <w:lvlJc w:val="right"/>
      <w:pPr>
        <w:ind w:left="4320" w:hanging="180"/>
      </w:pPr>
    </w:lvl>
    <w:lvl w:ilvl="6" w:tplc="824AAE2E" w:tentative="1">
      <w:start w:val="1"/>
      <w:numFmt w:val="decimal"/>
      <w:lvlText w:val="%7."/>
      <w:lvlJc w:val="left"/>
      <w:pPr>
        <w:ind w:left="5040" w:hanging="360"/>
      </w:pPr>
    </w:lvl>
    <w:lvl w:ilvl="7" w:tplc="BD16768E" w:tentative="1">
      <w:start w:val="1"/>
      <w:numFmt w:val="lowerLetter"/>
      <w:lvlText w:val="%8."/>
      <w:lvlJc w:val="left"/>
      <w:pPr>
        <w:ind w:left="5760" w:hanging="360"/>
      </w:pPr>
    </w:lvl>
    <w:lvl w:ilvl="8" w:tplc="896C7C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551A6"/>
    <w:multiLevelType w:val="hybridMultilevel"/>
    <w:tmpl w:val="B858B7EC"/>
    <w:lvl w:ilvl="0" w:tplc="2870C0E2">
      <w:start w:val="1"/>
      <w:numFmt w:val="lowerLetter"/>
      <w:lvlText w:val="%1)"/>
      <w:lvlJc w:val="left"/>
      <w:pPr>
        <w:ind w:left="720" w:hanging="360"/>
      </w:pPr>
    </w:lvl>
    <w:lvl w:ilvl="1" w:tplc="3A74F214" w:tentative="1">
      <w:start w:val="1"/>
      <w:numFmt w:val="lowerLetter"/>
      <w:lvlText w:val="%2."/>
      <w:lvlJc w:val="left"/>
      <w:pPr>
        <w:ind w:left="1440" w:hanging="360"/>
      </w:pPr>
    </w:lvl>
    <w:lvl w:ilvl="2" w:tplc="8C4E364C" w:tentative="1">
      <w:start w:val="1"/>
      <w:numFmt w:val="lowerRoman"/>
      <w:lvlText w:val="%3."/>
      <w:lvlJc w:val="right"/>
      <w:pPr>
        <w:ind w:left="2160" w:hanging="180"/>
      </w:pPr>
    </w:lvl>
    <w:lvl w:ilvl="3" w:tplc="6F9084A8" w:tentative="1">
      <w:start w:val="1"/>
      <w:numFmt w:val="decimal"/>
      <w:lvlText w:val="%4."/>
      <w:lvlJc w:val="left"/>
      <w:pPr>
        <w:ind w:left="2880" w:hanging="360"/>
      </w:pPr>
    </w:lvl>
    <w:lvl w:ilvl="4" w:tplc="B8ECE940" w:tentative="1">
      <w:start w:val="1"/>
      <w:numFmt w:val="lowerLetter"/>
      <w:lvlText w:val="%5."/>
      <w:lvlJc w:val="left"/>
      <w:pPr>
        <w:ind w:left="3600" w:hanging="360"/>
      </w:pPr>
    </w:lvl>
    <w:lvl w:ilvl="5" w:tplc="DC74101C" w:tentative="1">
      <w:start w:val="1"/>
      <w:numFmt w:val="lowerRoman"/>
      <w:lvlText w:val="%6."/>
      <w:lvlJc w:val="right"/>
      <w:pPr>
        <w:ind w:left="4320" w:hanging="180"/>
      </w:pPr>
    </w:lvl>
    <w:lvl w:ilvl="6" w:tplc="531843BC" w:tentative="1">
      <w:start w:val="1"/>
      <w:numFmt w:val="decimal"/>
      <w:lvlText w:val="%7."/>
      <w:lvlJc w:val="left"/>
      <w:pPr>
        <w:ind w:left="5040" w:hanging="360"/>
      </w:pPr>
    </w:lvl>
    <w:lvl w:ilvl="7" w:tplc="E126F106" w:tentative="1">
      <w:start w:val="1"/>
      <w:numFmt w:val="lowerLetter"/>
      <w:lvlText w:val="%8."/>
      <w:lvlJc w:val="left"/>
      <w:pPr>
        <w:ind w:left="5760" w:hanging="360"/>
      </w:pPr>
    </w:lvl>
    <w:lvl w:ilvl="8" w:tplc="3252D2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302E3"/>
    <w:multiLevelType w:val="hybridMultilevel"/>
    <w:tmpl w:val="3ED00B94"/>
    <w:lvl w:ilvl="0" w:tplc="8A50A7A0">
      <w:start w:val="1"/>
      <w:numFmt w:val="bullet"/>
      <w:lvlText w:val=""/>
      <w:lvlJc w:val="left"/>
      <w:pPr>
        <w:ind w:left="720" w:hanging="360"/>
      </w:pPr>
      <w:rPr>
        <w:rFonts w:ascii="Symbol,Sans-Serif" w:hAnsi="Symbol,Sans-Serif" w:hint="default"/>
      </w:rPr>
    </w:lvl>
    <w:lvl w:ilvl="1" w:tplc="54A0DA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78CB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F494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0C7A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A6D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DC1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F0C0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E3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768FA"/>
    <w:multiLevelType w:val="hybridMultilevel"/>
    <w:tmpl w:val="37EE2952"/>
    <w:lvl w:ilvl="0" w:tplc="49547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E4EC98" w:tentative="1">
      <w:start w:val="1"/>
      <w:numFmt w:val="lowerLetter"/>
      <w:lvlText w:val="%2."/>
      <w:lvlJc w:val="left"/>
      <w:pPr>
        <w:ind w:left="1440" w:hanging="360"/>
      </w:pPr>
    </w:lvl>
    <w:lvl w:ilvl="2" w:tplc="2EB43D26">
      <w:start w:val="1"/>
      <w:numFmt w:val="lowerRoman"/>
      <w:lvlText w:val="%3."/>
      <w:lvlJc w:val="right"/>
      <w:pPr>
        <w:ind w:left="2160" w:hanging="180"/>
      </w:pPr>
    </w:lvl>
    <w:lvl w:ilvl="3" w:tplc="32601E74" w:tentative="1">
      <w:start w:val="1"/>
      <w:numFmt w:val="decimal"/>
      <w:lvlText w:val="%4."/>
      <w:lvlJc w:val="left"/>
      <w:pPr>
        <w:ind w:left="2880" w:hanging="360"/>
      </w:pPr>
    </w:lvl>
    <w:lvl w:ilvl="4" w:tplc="CC30CAE6" w:tentative="1">
      <w:start w:val="1"/>
      <w:numFmt w:val="lowerLetter"/>
      <w:lvlText w:val="%5."/>
      <w:lvlJc w:val="left"/>
      <w:pPr>
        <w:ind w:left="3600" w:hanging="360"/>
      </w:pPr>
    </w:lvl>
    <w:lvl w:ilvl="5" w:tplc="6622A382" w:tentative="1">
      <w:start w:val="1"/>
      <w:numFmt w:val="lowerRoman"/>
      <w:lvlText w:val="%6."/>
      <w:lvlJc w:val="right"/>
      <w:pPr>
        <w:ind w:left="4320" w:hanging="180"/>
      </w:pPr>
    </w:lvl>
    <w:lvl w:ilvl="6" w:tplc="3C808088" w:tentative="1">
      <w:start w:val="1"/>
      <w:numFmt w:val="decimal"/>
      <w:lvlText w:val="%7."/>
      <w:lvlJc w:val="left"/>
      <w:pPr>
        <w:ind w:left="5040" w:hanging="360"/>
      </w:pPr>
    </w:lvl>
    <w:lvl w:ilvl="7" w:tplc="562069A0" w:tentative="1">
      <w:start w:val="1"/>
      <w:numFmt w:val="lowerLetter"/>
      <w:lvlText w:val="%8."/>
      <w:lvlJc w:val="left"/>
      <w:pPr>
        <w:ind w:left="5760" w:hanging="360"/>
      </w:pPr>
    </w:lvl>
    <w:lvl w:ilvl="8" w:tplc="773242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8602C"/>
    <w:multiLevelType w:val="hybridMultilevel"/>
    <w:tmpl w:val="0E206656"/>
    <w:lvl w:ilvl="0" w:tplc="665AF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44B632"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52223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DA65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7C6B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68E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AF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F2A6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227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5F2A2E"/>
    <w:multiLevelType w:val="hybridMultilevel"/>
    <w:tmpl w:val="B81817E8"/>
    <w:lvl w:ilvl="0" w:tplc="43207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2C2C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C42E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CC4B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E4F6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5C00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B07E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7AF4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2ADB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50C06"/>
    <w:multiLevelType w:val="hybridMultilevel"/>
    <w:tmpl w:val="FCEC7F4E"/>
    <w:lvl w:ilvl="0" w:tplc="CA50132A">
      <w:start w:val="1"/>
      <w:numFmt w:val="lowerLetter"/>
      <w:lvlText w:val="%1)"/>
      <w:lvlJc w:val="left"/>
      <w:pPr>
        <w:ind w:left="720" w:hanging="360"/>
      </w:pPr>
    </w:lvl>
    <w:lvl w:ilvl="1" w:tplc="A70E61C0" w:tentative="1">
      <w:start w:val="1"/>
      <w:numFmt w:val="lowerLetter"/>
      <w:lvlText w:val="%2."/>
      <w:lvlJc w:val="left"/>
      <w:pPr>
        <w:ind w:left="1440" w:hanging="360"/>
      </w:pPr>
    </w:lvl>
    <w:lvl w:ilvl="2" w:tplc="75E43DAA">
      <w:start w:val="1"/>
      <w:numFmt w:val="lowerRoman"/>
      <w:lvlText w:val="%3."/>
      <w:lvlJc w:val="right"/>
      <w:pPr>
        <w:ind w:left="2160" w:hanging="180"/>
      </w:pPr>
    </w:lvl>
    <w:lvl w:ilvl="3" w:tplc="105014B0" w:tentative="1">
      <w:start w:val="1"/>
      <w:numFmt w:val="decimal"/>
      <w:lvlText w:val="%4."/>
      <w:lvlJc w:val="left"/>
      <w:pPr>
        <w:ind w:left="2880" w:hanging="360"/>
      </w:pPr>
    </w:lvl>
    <w:lvl w:ilvl="4" w:tplc="EB98ADAA" w:tentative="1">
      <w:start w:val="1"/>
      <w:numFmt w:val="lowerLetter"/>
      <w:lvlText w:val="%5."/>
      <w:lvlJc w:val="left"/>
      <w:pPr>
        <w:ind w:left="3600" w:hanging="360"/>
      </w:pPr>
    </w:lvl>
    <w:lvl w:ilvl="5" w:tplc="F02675FC" w:tentative="1">
      <w:start w:val="1"/>
      <w:numFmt w:val="lowerRoman"/>
      <w:lvlText w:val="%6."/>
      <w:lvlJc w:val="right"/>
      <w:pPr>
        <w:ind w:left="4320" w:hanging="180"/>
      </w:pPr>
    </w:lvl>
    <w:lvl w:ilvl="6" w:tplc="A9A0F4D0" w:tentative="1">
      <w:start w:val="1"/>
      <w:numFmt w:val="decimal"/>
      <w:lvlText w:val="%7."/>
      <w:lvlJc w:val="left"/>
      <w:pPr>
        <w:ind w:left="5040" w:hanging="360"/>
      </w:pPr>
    </w:lvl>
    <w:lvl w:ilvl="7" w:tplc="566CE5F4" w:tentative="1">
      <w:start w:val="1"/>
      <w:numFmt w:val="lowerLetter"/>
      <w:lvlText w:val="%8."/>
      <w:lvlJc w:val="left"/>
      <w:pPr>
        <w:ind w:left="5760" w:hanging="360"/>
      </w:pPr>
    </w:lvl>
    <w:lvl w:ilvl="8" w:tplc="57B422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3110CD"/>
    <w:multiLevelType w:val="hybridMultilevel"/>
    <w:tmpl w:val="726C0440"/>
    <w:lvl w:ilvl="0" w:tplc="F0B2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047D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2204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F66C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C02A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D668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2FD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6689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8218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558B8"/>
    <w:multiLevelType w:val="hybridMultilevel"/>
    <w:tmpl w:val="B8CCF48C"/>
    <w:lvl w:ilvl="0" w:tplc="C52A7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27818" w:tentative="1">
      <w:start w:val="1"/>
      <w:numFmt w:val="lowerLetter"/>
      <w:lvlText w:val="%2."/>
      <w:lvlJc w:val="left"/>
      <w:pPr>
        <w:ind w:left="1440" w:hanging="360"/>
      </w:pPr>
    </w:lvl>
    <w:lvl w:ilvl="2" w:tplc="D5A0E5E6">
      <w:start w:val="1"/>
      <w:numFmt w:val="lowerRoman"/>
      <w:lvlText w:val="%3."/>
      <w:lvlJc w:val="right"/>
      <w:pPr>
        <w:ind w:left="2160" w:hanging="180"/>
      </w:pPr>
    </w:lvl>
    <w:lvl w:ilvl="3" w:tplc="54EAE726" w:tentative="1">
      <w:start w:val="1"/>
      <w:numFmt w:val="decimal"/>
      <w:lvlText w:val="%4."/>
      <w:lvlJc w:val="left"/>
      <w:pPr>
        <w:ind w:left="2880" w:hanging="360"/>
      </w:pPr>
    </w:lvl>
    <w:lvl w:ilvl="4" w:tplc="602841C0" w:tentative="1">
      <w:start w:val="1"/>
      <w:numFmt w:val="lowerLetter"/>
      <w:lvlText w:val="%5."/>
      <w:lvlJc w:val="left"/>
      <w:pPr>
        <w:ind w:left="3600" w:hanging="360"/>
      </w:pPr>
    </w:lvl>
    <w:lvl w:ilvl="5" w:tplc="E3D6492A" w:tentative="1">
      <w:start w:val="1"/>
      <w:numFmt w:val="lowerRoman"/>
      <w:lvlText w:val="%6."/>
      <w:lvlJc w:val="right"/>
      <w:pPr>
        <w:ind w:left="4320" w:hanging="180"/>
      </w:pPr>
    </w:lvl>
    <w:lvl w:ilvl="6" w:tplc="2E802AF2" w:tentative="1">
      <w:start w:val="1"/>
      <w:numFmt w:val="decimal"/>
      <w:lvlText w:val="%7."/>
      <w:lvlJc w:val="left"/>
      <w:pPr>
        <w:ind w:left="5040" w:hanging="360"/>
      </w:pPr>
    </w:lvl>
    <w:lvl w:ilvl="7" w:tplc="FBC698EA" w:tentative="1">
      <w:start w:val="1"/>
      <w:numFmt w:val="lowerLetter"/>
      <w:lvlText w:val="%8."/>
      <w:lvlJc w:val="left"/>
      <w:pPr>
        <w:ind w:left="5760" w:hanging="360"/>
      </w:pPr>
    </w:lvl>
    <w:lvl w:ilvl="8" w:tplc="DBCCC3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73015"/>
    <w:multiLevelType w:val="hybridMultilevel"/>
    <w:tmpl w:val="BD2A6DEC"/>
    <w:lvl w:ilvl="0" w:tplc="A9803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8A36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528D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6EC0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A82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146B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8876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B8D9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76DA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5D7697"/>
    <w:multiLevelType w:val="hybridMultilevel"/>
    <w:tmpl w:val="E682B256"/>
    <w:lvl w:ilvl="0" w:tplc="FB5CB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05B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9233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D2E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16F2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4B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46B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369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86BF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8093A"/>
    <w:multiLevelType w:val="hybridMultilevel"/>
    <w:tmpl w:val="2FC27DFA"/>
    <w:lvl w:ilvl="0" w:tplc="46B64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34A8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1AD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624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8834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14EE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7614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108C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ACE7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038C8"/>
    <w:multiLevelType w:val="hybridMultilevel"/>
    <w:tmpl w:val="0F1E547C"/>
    <w:lvl w:ilvl="0" w:tplc="6EDC6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439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9210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7C37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FE5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BE6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D679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DA82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7286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743333"/>
    <w:multiLevelType w:val="hybridMultilevel"/>
    <w:tmpl w:val="F6D4D080"/>
    <w:lvl w:ilvl="0" w:tplc="B5565104">
      <w:start w:val="1"/>
      <w:numFmt w:val="decimal"/>
      <w:lvlText w:val="%1."/>
      <w:lvlJc w:val="left"/>
      <w:pPr>
        <w:ind w:left="720" w:hanging="360"/>
      </w:pPr>
    </w:lvl>
    <w:lvl w:ilvl="1" w:tplc="94620A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2EF5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A21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2695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5EBD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9626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A408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FE01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D0A515"/>
    <w:multiLevelType w:val="hybridMultilevel"/>
    <w:tmpl w:val="257A0348"/>
    <w:lvl w:ilvl="0" w:tplc="36248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FCC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0EC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CEA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9E49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8A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7C3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94C4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40F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C1D41"/>
    <w:multiLevelType w:val="hybridMultilevel"/>
    <w:tmpl w:val="E30CEF50"/>
    <w:lvl w:ilvl="0" w:tplc="67FED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EEE6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BEC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B8D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292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309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D85C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A2CD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081C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EF796C"/>
    <w:multiLevelType w:val="hybridMultilevel"/>
    <w:tmpl w:val="116A8758"/>
    <w:lvl w:ilvl="0" w:tplc="90187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16C2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B66E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B207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8629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2C92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7810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24A4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22C9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40C79"/>
    <w:multiLevelType w:val="hybridMultilevel"/>
    <w:tmpl w:val="68B4495E"/>
    <w:lvl w:ilvl="0" w:tplc="87788E60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0E2A7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A407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449F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46DC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BC15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3682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56D9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E657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2E6652"/>
    <w:multiLevelType w:val="hybridMultilevel"/>
    <w:tmpl w:val="505E9C2E"/>
    <w:lvl w:ilvl="0" w:tplc="F6F84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F8B3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C2FB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74AB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F0F3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F002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74A2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44A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2849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60961"/>
    <w:multiLevelType w:val="hybridMultilevel"/>
    <w:tmpl w:val="0C2E84D4"/>
    <w:lvl w:ilvl="0" w:tplc="F8A471E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2C4A7D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AED6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14C3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48C9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208A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BAD4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C10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7ED2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42F8C"/>
    <w:multiLevelType w:val="hybridMultilevel"/>
    <w:tmpl w:val="93F4A270"/>
    <w:lvl w:ilvl="0" w:tplc="E012A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B4ED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6687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A26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4C71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104C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EA22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985D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E8AE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2CC906"/>
    <w:multiLevelType w:val="hybridMultilevel"/>
    <w:tmpl w:val="1E8E7052"/>
    <w:lvl w:ilvl="0" w:tplc="55BEE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6E2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7C5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061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840B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ECC3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00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F0A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741D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34"/>
  </w:num>
  <w:num w:numId="4">
    <w:abstractNumId w:val="23"/>
  </w:num>
  <w:num w:numId="5">
    <w:abstractNumId w:val="15"/>
  </w:num>
  <w:num w:numId="6">
    <w:abstractNumId w:val="18"/>
  </w:num>
  <w:num w:numId="7">
    <w:abstractNumId w:val="1"/>
  </w:num>
  <w:num w:numId="8">
    <w:abstractNumId w:val="8"/>
  </w:num>
  <w:num w:numId="9">
    <w:abstractNumId w:val="3"/>
  </w:num>
  <w:num w:numId="10">
    <w:abstractNumId w:val="4"/>
  </w:num>
  <w:num w:numId="11">
    <w:abstractNumId w:val="2"/>
  </w:num>
  <w:num w:numId="12">
    <w:abstractNumId w:val="5"/>
  </w:num>
  <w:num w:numId="13">
    <w:abstractNumId w:val="10"/>
  </w:num>
  <w:num w:numId="14">
    <w:abstractNumId w:val="19"/>
  </w:num>
  <w:num w:numId="15">
    <w:abstractNumId w:val="21"/>
  </w:num>
  <w:num w:numId="16">
    <w:abstractNumId w:val="24"/>
  </w:num>
  <w:num w:numId="17">
    <w:abstractNumId w:val="16"/>
  </w:num>
  <w:num w:numId="18">
    <w:abstractNumId w:val="0"/>
  </w:num>
  <w:num w:numId="19">
    <w:abstractNumId w:val="32"/>
  </w:num>
  <w:num w:numId="20">
    <w:abstractNumId w:val="11"/>
  </w:num>
  <w:num w:numId="21">
    <w:abstractNumId w:val="12"/>
  </w:num>
  <w:num w:numId="22">
    <w:abstractNumId w:val="14"/>
  </w:num>
  <w:num w:numId="23">
    <w:abstractNumId w:val="13"/>
  </w:num>
  <w:num w:numId="24">
    <w:abstractNumId w:val="26"/>
  </w:num>
  <w:num w:numId="25">
    <w:abstractNumId w:val="22"/>
  </w:num>
  <w:num w:numId="26">
    <w:abstractNumId w:val="7"/>
  </w:num>
  <w:num w:numId="27">
    <w:abstractNumId w:val="29"/>
  </w:num>
  <w:num w:numId="28">
    <w:abstractNumId w:val="6"/>
  </w:num>
  <w:num w:numId="29">
    <w:abstractNumId w:val="25"/>
  </w:num>
  <w:num w:numId="30">
    <w:abstractNumId w:val="17"/>
  </w:num>
  <w:num w:numId="31">
    <w:abstractNumId w:val="33"/>
  </w:num>
  <w:num w:numId="32">
    <w:abstractNumId w:val="31"/>
  </w:num>
  <w:num w:numId="33">
    <w:abstractNumId w:val="30"/>
  </w:num>
  <w:num w:numId="34">
    <w:abstractNumId w:val="9"/>
  </w:num>
  <w:num w:numId="35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15"/>
    <w:rsid w:val="0000741F"/>
    <w:rsid w:val="00015559"/>
    <w:rsid w:val="000160CF"/>
    <w:rsid w:val="0001686B"/>
    <w:rsid w:val="00020E0D"/>
    <w:rsid w:val="0002161F"/>
    <w:rsid w:val="000231BA"/>
    <w:rsid w:val="000332A7"/>
    <w:rsid w:val="000339D9"/>
    <w:rsid w:val="0004727C"/>
    <w:rsid w:val="000539CD"/>
    <w:rsid w:val="00055397"/>
    <w:rsid w:val="0006031D"/>
    <w:rsid w:val="000606F7"/>
    <w:rsid w:val="000627FC"/>
    <w:rsid w:val="00083162"/>
    <w:rsid w:val="000934E7"/>
    <w:rsid w:val="000A1E57"/>
    <w:rsid w:val="000A3680"/>
    <w:rsid w:val="000A57CF"/>
    <w:rsid w:val="000A60C5"/>
    <w:rsid w:val="000A64E2"/>
    <w:rsid w:val="000B7EB2"/>
    <w:rsid w:val="000C03DC"/>
    <w:rsid w:val="000C1591"/>
    <w:rsid w:val="000D0268"/>
    <w:rsid w:val="000D5FB5"/>
    <w:rsid w:val="000E01BE"/>
    <w:rsid w:val="000E0F70"/>
    <w:rsid w:val="000E143C"/>
    <w:rsid w:val="000E15B7"/>
    <w:rsid w:val="000E1883"/>
    <w:rsid w:val="000E693D"/>
    <w:rsid w:val="000F14B2"/>
    <w:rsid w:val="000F23C4"/>
    <w:rsid w:val="000F7FD2"/>
    <w:rsid w:val="0010038E"/>
    <w:rsid w:val="00107668"/>
    <w:rsid w:val="00116A79"/>
    <w:rsid w:val="0012162D"/>
    <w:rsid w:val="00140F62"/>
    <w:rsid w:val="00143F84"/>
    <w:rsid w:val="0014509F"/>
    <w:rsid w:val="001513BF"/>
    <w:rsid w:val="00151660"/>
    <w:rsid w:val="00152827"/>
    <w:rsid w:val="0015482D"/>
    <w:rsid w:val="00155B34"/>
    <w:rsid w:val="0015788E"/>
    <w:rsid w:val="00163C19"/>
    <w:rsid w:val="00163D56"/>
    <w:rsid w:val="00174277"/>
    <w:rsid w:val="00176BCD"/>
    <w:rsid w:val="001868B4"/>
    <w:rsid w:val="00187AFB"/>
    <w:rsid w:val="00191F43"/>
    <w:rsid w:val="00191F99"/>
    <w:rsid w:val="00193046"/>
    <w:rsid w:val="001A121D"/>
    <w:rsid w:val="001A7375"/>
    <w:rsid w:val="001B1139"/>
    <w:rsid w:val="001B1154"/>
    <w:rsid w:val="001B7712"/>
    <w:rsid w:val="001C3704"/>
    <w:rsid w:val="001E6746"/>
    <w:rsid w:val="00201DD4"/>
    <w:rsid w:val="0020562B"/>
    <w:rsid w:val="0021495B"/>
    <w:rsid w:val="00215AB6"/>
    <w:rsid w:val="002162F3"/>
    <w:rsid w:val="002240A6"/>
    <w:rsid w:val="00227409"/>
    <w:rsid w:val="002355BF"/>
    <w:rsid w:val="00236D0E"/>
    <w:rsid w:val="00246928"/>
    <w:rsid w:val="00246EC4"/>
    <w:rsid w:val="00247A61"/>
    <w:rsid w:val="00255D74"/>
    <w:rsid w:val="002646E1"/>
    <w:rsid w:val="00264E9B"/>
    <w:rsid w:val="00281F53"/>
    <w:rsid w:val="002927C8"/>
    <w:rsid w:val="0029485D"/>
    <w:rsid w:val="00295632"/>
    <w:rsid w:val="00297927"/>
    <w:rsid w:val="002A1A7F"/>
    <w:rsid w:val="002A2CC8"/>
    <w:rsid w:val="002B2846"/>
    <w:rsid w:val="002B572A"/>
    <w:rsid w:val="002C3662"/>
    <w:rsid w:val="00302750"/>
    <w:rsid w:val="00304CB6"/>
    <w:rsid w:val="003063AD"/>
    <w:rsid w:val="00313D25"/>
    <w:rsid w:val="0031729D"/>
    <w:rsid w:val="00317E2C"/>
    <w:rsid w:val="003253FF"/>
    <w:rsid w:val="003323BA"/>
    <w:rsid w:val="00332EDE"/>
    <w:rsid w:val="00343E75"/>
    <w:rsid w:val="003443B1"/>
    <w:rsid w:val="00347054"/>
    <w:rsid w:val="00350A08"/>
    <w:rsid w:val="0035191F"/>
    <w:rsid w:val="00361117"/>
    <w:rsid w:val="00366E52"/>
    <w:rsid w:val="003801FC"/>
    <w:rsid w:val="0039AF57"/>
    <w:rsid w:val="003A3C31"/>
    <w:rsid w:val="003A4AAA"/>
    <w:rsid w:val="003C73C4"/>
    <w:rsid w:val="003C7B95"/>
    <w:rsid w:val="003C7FC9"/>
    <w:rsid w:val="003D0DC3"/>
    <w:rsid w:val="003D7846"/>
    <w:rsid w:val="003E26E7"/>
    <w:rsid w:val="003E2AC0"/>
    <w:rsid w:val="003E307C"/>
    <w:rsid w:val="003E3C01"/>
    <w:rsid w:val="003F2ACC"/>
    <w:rsid w:val="004015E4"/>
    <w:rsid w:val="00402B47"/>
    <w:rsid w:val="00406B53"/>
    <w:rsid w:val="004111AA"/>
    <w:rsid w:val="00416524"/>
    <w:rsid w:val="0043284D"/>
    <w:rsid w:val="00433C23"/>
    <w:rsid w:val="00436E1D"/>
    <w:rsid w:val="004374AC"/>
    <w:rsid w:val="00441D2D"/>
    <w:rsid w:val="0044360F"/>
    <w:rsid w:val="00443685"/>
    <w:rsid w:val="00443C0D"/>
    <w:rsid w:val="00446B3C"/>
    <w:rsid w:val="004578DE"/>
    <w:rsid w:val="00465564"/>
    <w:rsid w:val="00475E48"/>
    <w:rsid w:val="0048682A"/>
    <w:rsid w:val="00492CB7"/>
    <w:rsid w:val="0049391F"/>
    <w:rsid w:val="004B232F"/>
    <w:rsid w:val="004B2870"/>
    <w:rsid w:val="004B4C7A"/>
    <w:rsid w:val="004B629E"/>
    <w:rsid w:val="004B6E57"/>
    <w:rsid w:val="004C24DA"/>
    <w:rsid w:val="004D2C06"/>
    <w:rsid w:val="004D4E95"/>
    <w:rsid w:val="004D6BA1"/>
    <w:rsid w:val="004E43D6"/>
    <w:rsid w:val="004F196F"/>
    <w:rsid w:val="004F7B1F"/>
    <w:rsid w:val="005074C8"/>
    <w:rsid w:val="005077DD"/>
    <w:rsid w:val="00511153"/>
    <w:rsid w:val="00511538"/>
    <w:rsid w:val="005163F8"/>
    <w:rsid w:val="005331C9"/>
    <w:rsid w:val="00536686"/>
    <w:rsid w:val="005442B1"/>
    <w:rsid w:val="00556F5F"/>
    <w:rsid w:val="00560710"/>
    <w:rsid w:val="00560EBA"/>
    <w:rsid w:val="0056178A"/>
    <w:rsid w:val="005671E6"/>
    <w:rsid w:val="0057255C"/>
    <w:rsid w:val="005779BA"/>
    <w:rsid w:val="00584619"/>
    <w:rsid w:val="0059411E"/>
    <w:rsid w:val="005A2CA5"/>
    <w:rsid w:val="005B2331"/>
    <w:rsid w:val="005C2582"/>
    <w:rsid w:val="005C489C"/>
    <w:rsid w:val="005C55F0"/>
    <w:rsid w:val="005D74AE"/>
    <w:rsid w:val="005E1D55"/>
    <w:rsid w:val="005E6196"/>
    <w:rsid w:val="005E6A15"/>
    <w:rsid w:val="005F025D"/>
    <w:rsid w:val="005F36DE"/>
    <w:rsid w:val="006028B6"/>
    <w:rsid w:val="00612C0E"/>
    <w:rsid w:val="006275EA"/>
    <w:rsid w:val="0063770B"/>
    <w:rsid w:val="00637E83"/>
    <w:rsid w:val="0063D650"/>
    <w:rsid w:val="0064170F"/>
    <w:rsid w:val="00641EB3"/>
    <w:rsid w:val="00643356"/>
    <w:rsid w:val="00644005"/>
    <w:rsid w:val="00651A1C"/>
    <w:rsid w:val="00662BF3"/>
    <w:rsid w:val="0066622C"/>
    <w:rsid w:val="00671CE8"/>
    <w:rsid w:val="00682C54"/>
    <w:rsid w:val="00684114"/>
    <w:rsid w:val="0068754E"/>
    <w:rsid w:val="006A5871"/>
    <w:rsid w:val="006D41B6"/>
    <w:rsid w:val="006D5A17"/>
    <w:rsid w:val="006D7328"/>
    <w:rsid w:val="006E1BA3"/>
    <w:rsid w:val="006F3707"/>
    <w:rsid w:val="006F3EF5"/>
    <w:rsid w:val="006F5EBF"/>
    <w:rsid w:val="007024F6"/>
    <w:rsid w:val="00706BC8"/>
    <w:rsid w:val="007113C5"/>
    <w:rsid w:val="007115AC"/>
    <w:rsid w:val="0071263B"/>
    <w:rsid w:val="0071693F"/>
    <w:rsid w:val="00720318"/>
    <w:rsid w:val="00720A57"/>
    <w:rsid w:val="00730226"/>
    <w:rsid w:val="00731983"/>
    <w:rsid w:val="00733E4A"/>
    <w:rsid w:val="007361F6"/>
    <w:rsid w:val="00743D92"/>
    <w:rsid w:val="00745A47"/>
    <w:rsid w:val="00745B68"/>
    <w:rsid w:val="00751C63"/>
    <w:rsid w:val="00755837"/>
    <w:rsid w:val="00757F04"/>
    <w:rsid w:val="0076272A"/>
    <w:rsid w:val="007661BA"/>
    <w:rsid w:val="0078301F"/>
    <w:rsid w:val="007A17F1"/>
    <w:rsid w:val="007A5A65"/>
    <w:rsid w:val="007B2470"/>
    <w:rsid w:val="007C2D40"/>
    <w:rsid w:val="007D0B47"/>
    <w:rsid w:val="007D78AD"/>
    <w:rsid w:val="007E5CC3"/>
    <w:rsid w:val="007E7097"/>
    <w:rsid w:val="007E78AC"/>
    <w:rsid w:val="008026F7"/>
    <w:rsid w:val="00804545"/>
    <w:rsid w:val="008046E9"/>
    <w:rsid w:val="00816814"/>
    <w:rsid w:val="00827D41"/>
    <w:rsid w:val="008319F8"/>
    <w:rsid w:val="0083230C"/>
    <w:rsid w:val="00832987"/>
    <w:rsid w:val="00834C62"/>
    <w:rsid w:val="00862FA6"/>
    <w:rsid w:val="00866F7C"/>
    <w:rsid w:val="0087320C"/>
    <w:rsid w:val="008809AC"/>
    <w:rsid w:val="00883CA2"/>
    <w:rsid w:val="00893B65"/>
    <w:rsid w:val="00893D14"/>
    <w:rsid w:val="008A078E"/>
    <w:rsid w:val="008B287A"/>
    <w:rsid w:val="008C22B3"/>
    <w:rsid w:val="008D1105"/>
    <w:rsid w:val="008E7D0B"/>
    <w:rsid w:val="008F3586"/>
    <w:rsid w:val="0090511A"/>
    <w:rsid w:val="009138EF"/>
    <w:rsid w:val="00914721"/>
    <w:rsid w:val="00926E54"/>
    <w:rsid w:val="0092772C"/>
    <w:rsid w:val="00945114"/>
    <w:rsid w:val="00945953"/>
    <w:rsid w:val="00946A30"/>
    <w:rsid w:val="00963F4C"/>
    <w:rsid w:val="00965346"/>
    <w:rsid w:val="00966644"/>
    <w:rsid w:val="009706A1"/>
    <w:rsid w:val="00970BDF"/>
    <w:rsid w:val="009760A4"/>
    <w:rsid w:val="009821E9"/>
    <w:rsid w:val="0099115E"/>
    <w:rsid w:val="00995AFC"/>
    <w:rsid w:val="00996370"/>
    <w:rsid w:val="009A2D4A"/>
    <w:rsid w:val="009A3E12"/>
    <w:rsid w:val="009B1062"/>
    <w:rsid w:val="009B42E2"/>
    <w:rsid w:val="009B77D3"/>
    <w:rsid w:val="009C24C0"/>
    <w:rsid w:val="009D660B"/>
    <w:rsid w:val="009D75F9"/>
    <w:rsid w:val="009F2358"/>
    <w:rsid w:val="00A01550"/>
    <w:rsid w:val="00A04854"/>
    <w:rsid w:val="00A07A7A"/>
    <w:rsid w:val="00A133B6"/>
    <w:rsid w:val="00A17B88"/>
    <w:rsid w:val="00A201B4"/>
    <w:rsid w:val="00A210B4"/>
    <w:rsid w:val="00A214AC"/>
    <w:rsid w:val="00A21E48"/>
    <w:rsid w:val="00A311C5"/>
    <w:rsid w:val="00A323EF"/>
    <w:rsid w:val="00A32FD2"/>
    <w:rsid w:val="00A367EC"/>
    <w:rsid w:val="00A42AC5"/>
    <w:rsid w:val="00A51EAF"/>
    <w:rsid w:val="00A574E5"/>
    <w:rsid w:val="00A77F4D"/>
    <w:rsid w:val="00A93E30"/>
    <w:rsid w:val="00A955A6"/>
    <w:rsid w:val="00AB3B20"/>
    <w:rsid w:val="00AC0795"/>
    <w:rsid w:val="00AC07E7"/>
    <w:rsid w:val="00AC1D90"/>
    <w:rsid w:val="00AD1F5C"/>
    <w:rsid w:val="00AD735C"/>
    <w:rsid w:val="00AD7B91"/>
    <w:rsid w:val="00AE5B8D"/>
    <w:rsid w:val="00AF4A32"/>
    <w:rsid w:val="00B034F4"/>
    <w:rsid w:val="00B049A9"/>
    <w:rsid w:val="00B110B2"/>
    <w:rsid w:val="00B13EDF"/>
    <w:rsid w:val="00B20918"/>
    <w:rsid w:val="00B33868"/>
    <w:rsid w:val="00B37864"/>
    <w:rsid w:val="00B46EC8"/>
    <w:rsid w:val="00B470E7"/>
    <w:rsid w:val="00B53225"/>
    <w:rsid w:val="00B5645E"/>
    <w:rsid w:val="00B64D7C"/>
    <w:rsid w:val="00B719AC"/>
    <w:rsid w:val="00B90B02"/>
    <w:rsid w:val="00B9191A"/>
    <w:rsid w:val="00B93DE3"/>
    <w:rsid w:val="00B94BE7"/>
    <w:rsid w:val="00B97BB1"/>
    <w:rsid w:val="00BA0743"/>
    <w:rsid w:val="00BA363B"/>
    <w:rsid w:val="00BB0062"/>
    <w:rsid w:val="00BB1A4B"/>
    <w:rsid w:val="00BB1E5D"/>
    <w:rsid w:val="00BB3DDE"/>
    <w:rsid w:val="00BB70B8"/>
    <w:rsid w:val="00BC58B0"/>
    <w:rsid w:val="00BD24AF"/>
    <w:rsid w:val="00BD3FAA"/>
    <w:rsid w:val="00BD59E9"/>
    <w:rsid w:val="00BD76B8"/>
    <w:rsid w:val="00BD7BC5"/>
    <w:rsid w:val="00BE3356"/>
    <w:rsid w:val="00BF4F35"/>
    <w:rsid w:val="00BF6E3C"/>
    <w:rsid w:val="00C07EF5"/>
    <w:rsid w:val="00C152C9"/>
    <w:rsid w:val="00C16DC5"/>
    <w:rsid w:val="00C21FEC"/>
    <w:rsid w:val="00C25CA3"/>
    <w:rsid w:val="00C26785"/>
    <w:rsid w:val="00C33884"/>
    <w:rsid w:val="00C40114"/>
    <w:rsid w:val="00C41A07"/>
    <w:rsid w:val="00C42934"/>
    <w:rsid w:val="00C44A50"/>
    <w:rsid w:val="00C510B8"/>
    <w:rsid w:val="00C515A9"/>
    <w:rsid w:val="00C7642E"/>
    <w:rsid w:val="00C919A3"/>
    <w:rsid w:val="00CA54F5"/>
    <w:rsid w:val="00CA7339"/>
    <w:rsid w:val="00CB34F9"/>
    <w:rsid w:val="00CB494E"/>
    <w:rsid w:val="00CC0F68"/>
    <w:rsid w:val="00CC4D88"/>
    <w:rsid w:val="00CD58C7"/>
    <w:rsid w:val="00CF28F3"/>
    <w:rsid w:val="00CF40C8"/>
    <w:rsid w:val="00D00FEF"/>
    <w:rsid w:val="00D03BA8"/>
    <w:rsid w:val="00D051BE"/>
    <w:rsid w:val="00D17174"/>
    <w:rsid w:val="00D24620"/>
    <w:rsid w:val="00D322BA"/>
    <w:rsid w:val="00D34891"/>
    <w:rsid w:val="00D4034D"/>
    <w:rsid w:val="00D52D7C"/>
    <w:rsid w:val="00D75BB0"/>
    <w:rsid w:val="00D76794"/>
    <w:rsid w:val="00D7738B"/>
    <w:rsid w:val="00D861D6"/>
    <w:rsid w:val="00DA12C8"/>
    <w:rsid w:val="00DA1B46"/>
    <w:rsid w:val="00DB463A"/>
    <w:rsid w:val="00DC0EE8"/>
    <w:rsid w:val="00DC4E72"/>
    <w:rsid w:val="00DC5403"/>
    <w:rsid w:val="00DD0DD1"/>
    <w:rsid w:val="00DD389B"/>
    <w:rsid w:val="00DF162D"/>
    <w:rsid w:val="00DF3C9D"/>
    <w:rsid w:val="00DF619F"/>
    <w:rsid w:val="00E04051"/>
    <w:rsid w:val="00E101EE"/>
    <w:rsid w:val="00E13FC3"/>
    <w:rsid w:val="00E148C8"/>
    <w:rsid w:val="00E1654C"/>
    <w:rsid w:val="00E174EC"/>
    <w:rsid w:val="00E219DF"/>
    <w:rsid w:val="00E21BD8"/>
    <w:rsid w:val="00E30D27"/>
    <w:rsid w:val="00E3120E"/>
    <w:rsid w:val="00E37183"/>
    <w:rsid w:val="00E47BE7"/>
    <w:rsid w:val="00E532E6"/>
    <w:rsid w:val="00E62C1D"/>
    <w:rsid w:val="00E67B9D"/>
    <w:rsid w:val="00E70F2D"/>
    <w:rsid w:val="00E76DDB"/>
    <w:rsid w:val="00E802C8"/>
    <w:rsid w:val="00E860CC"/>
    <w:rsid w:val="00EA09AC"/>
    <w:rsid w:val="00EA4B1F"/>
    <w:rsid w:val="00EB144C"/>
    <w:rsid w:val="00EC19E4"/>
    <w:rsid w:val="00EC6FF5"/>
    <w:rsid w:val="00ED34BB"/>
    <w:rsid w:val="00ED7536"/>
    <w:rsid w:val="00EE545C"/>
    <w:rsid w:val="00EF4606"/>
    <w:rsid w:val="00EF6AA4"/>
    <w:rsid w:val="00F01211"/>
    <w:rsid w:val="00F01726"/>
    <w:rsid w:val="00F0565B"/>
    <w:rsid w:val="00F06172"/>
    <w:rsid w:val="00F147EB"/>
    <w:rsid w:val="00F21E5B"/>
    <w:rsid w:val="00F45423"/>
    <w:rsid w:val="00F53AA1"/>
    <w:rsid w:val="00F60503"/>
    <w:rsid w:val="00F66776"/>
    <w:rsid w:val="00F76D11"/>
    <w:rsid w:val="00F80E96"/>
    <w:rsid w:val="00F852A1"/>
    <w:rsid w:val="00F87798"/>
    <w:rsid w:val="00F966E3"/>
    <w:rsid w:val="00F97D44"/>
    <w:rsid w:val="00FA476E"/>
    <w:rsid w:val="00FA5AC9"/>
    <w:rsid w:val="00FA7C45"/>
    <w:rsid w:val="00FB7EFD"/>
    <w:rsid w:val="00FC10B6"/>
    <w:rsid w:val="00FC3E8A"/>
    <w:rsid w:val="00FD1D20"/>
    <w:rsid w:val="00FF37C1"/>
    <w:rsid w:val="00FF4B86"/>
    <w:rsid w:val="010A3293"/>
    <w:rsid w:val="0145D903"/>
    <w:rsid w:val="014E3771"/>
    <w:rsid w:val="0191EC64"/>
    <w:rsid w:val="01DBF38F"/>
    <w:rsid w:val="0266C46F"/>
    <w:rsid w:val="028C79CE"/>
    <w:rsid w:val="02CC017D"/>
    <w:rsid w:val="02CD4271"/>
    <w:rsid w:val="02F9A0F1"/>
    <w:rsid w:val="0352C2B3"/>
    <w:rsid w:val="035717DE"/>
    <w:rsid w:val="036E5CEE"/>
    <w:rsid w:val="0465D990"/>
    <w:rsid w:val="0493169E"/>
    <w:rsid w:val="0549D22F"/>
    <w:rsid w:val="05BE092A"/>
    <w:rsid w:val="05F5C8E1"/>
    <w:rsid w:val="06B050C6"/>
    <w:rsid w:val="06B7109B"/>
    <w:rsid w:val="06C2DAC4"/>
    <w:rsid w:val="0709E487"/>
    <w:rsid w:val="07734B24"/>
    <w:rsid w:val="0789F4CA"/>
    <w:rsid w:val="07D1F54B"/>
    <w:rsid w:val="07DDC67C"/>
    <w:rsid w:val="07E2D012"/>
    <w:rsid w:val="0876F6F3"/>
    <w:rsid w:val="08FC1C1B"/>
    <w:rsid w:val="0986009D"/>
    <w:rsid w:val="09992EB7"/>
    <w:rsid w:val="09C131C5"/>
    <w:rsid w:val="09F80A77"/>
    <w:rsid w:val="0A25C727"/>
    <w:rsid w:val="0A5D218D"/>
    <w:rsid w:val="0AB79427"/>
    <w:rsid w:val="0B313E64"/>
    <w:rsid w:val="0C10FE8F"/>
    <w:rsid w:val="0CC4D9D9"/>
    <w:rsid w:val="0CE491EA"/>
    <w:rsid w:val="0D55D430"/>
    <w:rsid w:val="0DA0ED59"/>
    <w:rsid w:val="0E1C436C"/>
    <w:rsid w:val="0E1D3265"/>
    <w:rsid w:val="0E5D0692"/>
    <w:rsid w:val="0E7A0484"/>
    <w:rsid w:val="0E7F80F1"/>
    <w:rsid w:val="0E95A3A3"/>
    <w:rsid w:val="0EA192D6"/>
    <w:rsid w:val="0EACB66C"/>
    <w:rsid w:val="0EF67452"/>
    <w:rsid w:val="0F644866"/>
    <w:rsid w:val="0F77423E"/>
    <w:rsid w:val="0FB6C47B"/>
    <w:rsid w:val="0FDB0152"/>
    <w:rsid w:val="1052D477"/>
    <w:rsid w:val="10EC4202"/>
    <w:rsid w:val="11268FBA"/>
    <w:rsid w:val="1205733B"/>
    <w:rsid w:val="12F803A5"/>
    <w:rsid w:val="13EF3CFE"/>
    <w:rsid w:val="14188479"/>
    <w:rsid w:val="14C18709"/>
    <w:rsid w:val="14D6F081"/>
    <w:rsid w:val="15544F22"/>
    <w:rsid w:val="157027AA"/>
    <w:rsid w:val="1594CF97"/>
    <w:rsid w:val="161D27E4"/>
    <w:rsid w:val="1638040F"/>
    <w:rsid w:val="169FE6BA"/>
    <w:rsid w:val="1747AA26"/>
    <w:rsid w:val="17C6CAF8"/>
    <w:rsid w:val="186B0E8E"/>
    <w:rsid w:val="1877E65F"/>
    <w:rsid w:val="18D9E6CC"/>
    <w:rsid w:val="18F45F67"/>
    <w:rsid w:val="1937A218"/>
    <w:rsid w:val="1964E29C"/>
    <w:rsid w:val="19BD979D"/>
    <w:rsid w:val="1A902FC8"/>
    <w:rsid w:val="1B191BD1"/>
    <w:rsid w:val="1B3EF23A"/>
    <w:rsid w:val="1B6D9249"/>
    <w:rsid w:val="1B8A388C"/>
    <w:rsid w:val="1C19785C"/>
    <w:rsid w:val="1C1CDB09"/>
    <w:rsid w:val="1C5F8215"/>
    <w:rsid w:val="1D1FC31C"/>
    <w:rsid w:val="1D4BC277"/>
    <w:rsid w:val="1D8843CE"/>
    <w:rsid w:val="1E048705"/>
    <w:rsid w:val="1E590225"/>
    <w:rsid w:val="1F0DBD9D"/>
    <w:rsid w:val="1F384150"/>
    <w:rsid w:val="1F53E01B"/>
    <w:rsid w:val="1F629C13"/>
    <w:rsid w:val="203D51BA"/>
    <w:rsid w:val="206116D1"/>
    <w:rsid w:val="2095A896"/>
    <w:rsid w:val="20D430EB"/>
    <w:rsid w:val="20F54925"/>
    <w:rsid w:val="2193A627"/>
    <w:rsid w:val="219CB0E1"/>
    <w:rsid w:val="21B9F8D8"/>
    <w:rsid w:val="21BB4755"/>
    <w:rsid w:val="226F9002"/>
    <w:rsid w:val="22E4C82D"/>
    <w:rsid w:val="22E5FA0A"/>
    <w:rsid w:val="23313586"/>
    <w:rsid w:val="2341ACDF"/>
    <w:rsid w:val="2344A4A4"/>
    <w:rsid w:val="2413B5DF"/>
    <w:rsid w:val="244726CB"/>
    <w:rsid w:val="260478C9"/>
    <w:rsid w:val="2669958A"/>
    <w:rsid w:val="269AC112"/>
    <w:rsid w:val="26C73980"/>
    <w:rsid w:val="26D58A0F"/>
    <w:rsid w:val="26D5F9F5"/>
    <w:rsid w:val="271ACB63"/>
    <w:rsid w:val="2754D8E2"/>
    <w:rsid w:val="275D77F9"/>
    <w:rsid w:val="27B59D4F"/>
    <w:rsid w:val="28B7BFF5"/>
    <w:rsid w:val="28F4A017"/>
    <w:rsid w:val="28F52765"/>
    <w:rsid w:val="2946C8BD"/>
    <w:rsid w:val="29F5B93C"/>
    <w:rsid w:val="2A9C96D0"/>
    <w:rsid w:val="2B34170F"/>
    <w:rsid w:val="2B76C989"/>
    <w:rsid w:val="2B889A52"/>
    <w:rsid w:val="2C6A4257"/>
    <w:rsid w:val="2C8E64AD"/>
    <w:rsid w:val="2CD25B07"/>
    <w:rsid w:val="2D613132"/>
    <w:rsid w:val="2DEC3105"/>
    <w:rsid w:val="2DFD7D6F"/>
    <w:rsid w:val="2E1033B9"/>
    <w:rsid w:val="2ED414A9"/>
    <w:rsid w:val="2EE473C1"/>
    <w:rsid w:val="2EF81EC6"/>
    <w:rsid w:val="2F0DA619"/>
    <w:rsid w:val="2F4AF2FD"/>
    <w:rsid w:val="2FFF5C75"/>
    <w:rsid w:val="304E9C22"/>
    <w:rsid w:val="30B14FA7"/>
    <w:rsid w:val="30E0DD94"/>
    <w:rsid w:val="318E6634"/>
    <w:rsid w:val="3247134D"/>
    <w:rsid w:val="324EB574"/>
    <w:rsid w:val="327CA7C3"/>
    <w:rsid w:val="32E3F29F"/>
    <w:rsid w:val="32E4E4BD"/>
    <w:rsid w:val="33094D1D"/>
    <w:rsid w:val="33E125AE"/>
    <w:rsid w:val="33F34163"/>
    <w:rsid w:val="342E6BE4"/>
    <w:rsid w:val="346DAEC2"/>
    <w:rsid w:val="34C47FC3"/>
    <w:rsid w:val="35159A40"/>
    <w:rsid w:val="35544418"/>
    <w:rsid w:val="3584C084"/>
    <w:rsid w:val="35DBB6B8"/>
    <w:rsid w:val="35F95E27"/>
    <w:rsid w:val="36592755"/>
    <w:rsid w:val="36605024"/>
    <w:rsid w:val="370F5654"/>
    <w:rsid w:val="383D7B55"/>
    <w:rsid w:val="384E3659"/>
    <w:rsid w:val="38675EB6"/>
    <w:rsid w:val="38C55FBD"/>
    <w:rsid w:val="391600D2"/>
    <w:rsid w:val="3972C207"/>
    <w:rsid w:val="397EC889"/>
    <w:rsid w:val="39FF1767"/>
    <w:rsid w:val="3A39D22C"/>
    <w:rsid w:val="3A7AF01A"/>
    <w:rsid w:val="3A83FAFA"/>
    <w:rsid w:val="3AA84CE6"/>
    <w:rsid w:val="3AD62E15"/>
    <w:rsid w:val="3B12040C"/>
    <w:rsid w:val="3BC9F1EF"/>
    <w:rsid w:val="3BD2B32A"/>
    <w:rsid w:val="3C9D2B64"/>
    <w:rsid w:val="3CBE6AA8"/>
    <w:rsid w:val="3CF78461"/>
    <w:rsid w:val="3D21A77C"/>
    <w:rsid w:val="3D58B057"/>
    <w:rsid w:val="3DEDB4BD"/>
    <w:rsid w:val="3E3FCDA3"/>
    <w:rsid w:val="3E45D4A3"/>
    <w:rsid w:val="3ED6A03A"/>
    <w:rsid w:val="3EEF5941"/>
    <w:rsid w:val="3EF480B8"/>
    <w:rsid w:val="3F3848B7"/>
    <w:rsid w:val="3FB3E144"/>
    <w:rsid w:val="401F65BD"/>
    <w:rsid w:val="401FCAAA"/>
    <w:rsid w:val="4035D86D"/>
    <w:rsid w:val="405CB066"/>
    <w:rsid w:val="4086BACB"/>
    <w:rsid w:val="40905119"/>
    <w:rsid w:val="40CF60F7"/>
    <w:rsid w:val="41707FB5"/>
    <w:rsid w:val="4173DBA4"/>
    <w:rsid w:val="41893768"/>
    <w:rsid w:val="42134F84"/>
    <w:rsid w:val="422D5836"/>
    <w:rsid w:val="423D6B49"/>
    <w:rsid w:val="42BB23CB"/>
    <w:rsid w:val="4308EC55"/>
    <w:rsid w:val="43F8B928"/>
    <w:rsid w:val="44345A24"/>
    <w:rsid w:val="449086BA"/>
    <w:rsid w:val="45102FD7"/>
    <w:rsid w:val="455986DB"/>
    <w:rsid w:val="45A2892E"/>
    <w:rsid w:val="45A2D1D4"/>
    <w:rsid w:val="45F79586"/>
    <w:rsid w:val="464D75EE"/>
    <w:rsid w:val="4665239D"/>
    <w:rsid w:val="46DD3245"/>
    <w:rsid w:val="472BAAAE"/>
    <w:rsid w:val="47BC4CB5"/>
    <w:rsid w:val="48010978"/>
    <w:rsid w:val="4828606A"/>
    <w:rsid w:val="488E8784"/>
    <w:rsid w:val="48A9E485"/>
    <w:rsid w:val="48B2A2BB"/>
    <w:rsid w:val="48C14A7F"/>
    <w:rsid w:val="48D3B688"/>
    <w:rsid w:val="490BA85C"/>
    <w:rsid w:val="49145517"/>
    <w:rsid w:val="4929F219"/>
    <w:rsid w:val="49395C18"/>
    <w:rsid w:val="49DB7DEA"/>
    <w:rsid w:val="4A12AF19"/>
    <w:rsid w:val="4A1C1AEF"/>
    <w:rsid w:val="4A25F724"/>
    <w:rsid w:val="4A5BBD36"/>
    <w:rsid w:val="4A821A8F"/>
    <w:rsid w:val="4B3E396C"/>
    <w:rsid w:val="4B6AC424"/>
    <w:rsid w:val="4CD47A9B"/>
    <w:rsid w:val="4D7F7E82"/>
    <w:rsid w:val="4D840B3D"/>
    <w:rsid w:val="4DA39CFB"/>
    <w:rsid w:val="4DFC6687"/>
    <w:rsid w:val="4E04D3A7"/>
    <w:rsid w:val="4EB096B3"/>
    <w:rsid w:val="4EB5B3D4"/>
    <w:rsid w:val="4ED149C1"/>
    <w:rsid w:val="4FC6A6C6"/>
    <w:rsid w:val="50358680"/>
    <w:rsid w:val="506B5344"/>
    <w:rsid w:val="507CDE1F"/>
    <w:rsid w:val="50CAF3FB"/>
    <w:rsid w:val="518AC9EB"/>
    <w:rsid w:val="5198D13D"/>
    <w:rsid w:val="51C301CA"/>
    <w:rsid w:val="51E7501D"/>
    <w:rsid w:val="5283D45C"/>
    <w:rsid w:val="5294453E"/>
    <w:rsid w:val="53319704"/>
    <w:rsid w:val="53749A31"/>
    <w:rsid w:val="5403FCE0"/>
    <w:rsid w:val="5416692F"/>
    <w:rsid w:val="54F12544"/>
    <w:rsid w:val="54F82EB1"/>
    <w:rsid w:val="55DAB17F"/>
    <w:rsid w:val="55E23EB5"/>
    <w:rsid w:val="5630FBE2"/>
    <w:rsid w:val="566C957F"/>
    <w:rsid w:val="5682E900"/>
    <w:rsid w:val="56DDFBFB"/>
    <w:rsid w:val="56DEAD8C"/>
    <w:rsid w:val="5707B40F"/>
    <w:rsid w:val="574E09F1"/>
    <w:rsid w:val="577A4819"/>
    <w:rsid w:val="57813BE8"/>
    <w:rsid w:val="578B424E"/>
    <w:rsid w:val="57A4C697"/>
    <w:rsid w:val="57C06249"/>
    <w:rsid w:val="57CCFDE9"/>
    <w:rsid w:val="58878728"/>
    <w:rsid w:val="5955781A"/>
    <w:rsid w:val="599B5934"/>
    <w:rsid w:val="59FFB6A2"/>
    <w:rsid w:val="5A49732C"/>
    <w:rsid w:val="5A59E092"/>
    <w:rsid w:val="5B38CD1E"/>
    <w:rsid w:val="5B443B19"/>
    <w:rsid w:val="5B472119"/>
    <w:rsid w:val="5C679C0D"/>
    <w:rsid w:val="5C927366"/>
    <w:rsid w:val="5CA62FCE"/>
    <w:rsid w:val="5DECC2BC"/>
    <w:rsid w:val="5DFA3CB3"/>
    <w:rsid w:val="5E13E85F"/>
    <w:rsid w:val="5E658898"/>
    <w:rsid w:val="5E70F4DE"/>
    <w:rsid w:val="5E7BFBA1"/>
    <w:rsid w:val="5EAB2853"/>
    <w:rsid w:val="5EB35525"/>
    <w:rsid w:val="5F621FCF"/>
    <w:rsid w:val="5F8A77CC"/>
    <w:rsid w:val="5FE9831C"/>
    <w:rsid w:val="60186ECB"/>
    <w:rsid w:val="604F941A"/>
    <w:rsid w:val="608DB215"/>
    <w:rsid w:val="60E50F6E"/>
    <w:rsid w:val="6181404B"/>
    <w:rsid w:val="6298AA1E"/>
    <w:rsid w:val="64016D58"/>
    <w:rsid w:val="6418E367"/>
    <w:rsid w:val="643CC6CB"/>
    <w:rsid w:val="64663CD8"/>
    <w:rsid w:val="64D3896F"/>
    <w:rsid w:val="65085835"/>
    <w:rsid w:val="6564D9EB"/>
    <w:rsid w:val="6598FB80"/>
    <w:rsid w:val="66071442"/>
    <w:rsid w:val="6615FD44"/>
    <w:rsid w:val="6668483F"/>
    <w:rsid w:val="6671F9B0"/>
    <w:rsid w:val="670D0535"/>
    <w:rsid w:val="67362906"/>
    <w:rsid w:val="674086DB"/>
    <w:rsid w:val="679B3977"/>
    <w:rsid w:val="685F7772"/>
    <w:rsid w:val="689A112C"/>
    <w:rsid w:val="68F5D213"/>
    <w:rsid w:val="692B3AAE"/>
    <w:rsid w:val="695EEA5C"/>
    <w:rsid w:val="69A48269"/>
    <w:rsid w:val="69E3E702"/>
    <w:rsid w:val="6A096B3F"/>
    <w:rsid w:val="6A4E2B3A"/>
    <w:rsid w:val="6AA3BC03"/>
    <w:rsid w:val="6B0A6F8D"/>
    <w:rsid w:val="6B4A006E"/>
    <w:rsid w:val="6B9380DA"/>
    <w:rsid w:val="6BA05EB0"/>
    <w:rsid w:val="6C13245F"/>
    <w:rsid w:val="6C548245"/>
    <w:rsid w:val="6D37EEFC"/>
    <w:rsid w:val="6D6CEB0E"/>
    <w:rsid w:val="6DE02823"/>
    <w:rsid w:val="6E1EB5D3"/>
    <w:rsid w:val="6E3A8579"/>
    <w:rsid w:val="6EFDFBF2"/>
    <w:rsid w:val="6F5E04C9"/>
    <w:rsid w:val="6F860786"/>
    <w:rsid w:val="7043D0C1"/>
    <w:rsid w:val="7043EF46"/>
    <w:rsid w:val="70D914DD"/>
    <w:rsid w:val="70F60416"/>
    <w:rsid w:val="7119DA3A"/>
    <w:rsid w:val="721D9EE1"/>
    <w:rsid w:val="728A5840"/>
    <w:rsid w:val="731FC63A"/>
    <w:rsid w:val="73A9E3B2"/>
    <w:rsid w:val="73DFCCB2"/>
    <w:rsid w:val="74AD6BEA"/>
    <w:rsid w:val="74AF64B7"/>
    <w:rsid w:val="74E9BD2C"/>
    <w:rsid w:val="75064854"/>
    <w:rsid w:val="75175C0E"/>
    <w:rsid w:val="7537BA95"/>
    <w:rsid w:val="75B2F44D"/>
    <w:rsid w:val="76379065"/>
    <w:rsid w:val="769F195D"/>
    <w:rsid w:val="76ED02AE"/>
    <w:rsid w:val="76FE54C7"/>
    <w:rsid w:val="780516C7"/>
    <w:rsid w:val="789C5548"/>
    <w:rsid w:val="789F670A"/>
    <w:rsid w:val="78A2D387"/>
    <w:rsid w:val="78A7D644"/>
    <w:rsid w:val="78BCD448"/>
    <w:rsid w:val="7926B482"/>
    <w:rsid w:val="79B0827F"/>
    <w:rsid w:val="79F5ADFB"/>
    <w:rsid w:val="7A42D594"/>
    <w:rsid w:val="7AF6E1E1"/>
    <w:rsid w:val="7BB8A01D"/>
    <w:rsid w:val="7BC1538D"/>
    <w:rsid w:val="7BD518F2"/>
    <w:rsid w:val="7C232D18"/>
    <w:rsid w:val="7C742660"/>
    <w:rsid w:val="7C7ACEB0"/>
    <w:rsid w:val="7D2BED78"/>
    <w:rsid w:val="7D568B6F"/>
    <w:rsid w:val="7D97C914"/>
    <w:rsid w:val="7E110515"/>
    <w:rsid w:val="7E28D584"/>
    <w:rsid w:val="7E3B9EF1"/>
    <w:rsid w:val="7E899965"/>
    <w:rsid w:val="7F257EB1"/>
    <w:rsid w:val="7F710237"/>
    <w:rsid w:val="7FBCB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65D2DC"/>
  <w15:chartTrackingRefBased/>
  <w15:docId w15:val="{90D171E8-F93F-4309-B95E-1F1668DA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02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26F7"/>
  </w:style>
  <w:style w:type="paragraph" w:styleId="Bunntekst">
    <w:name w:val="footer"/>
    <w:basedOn w:val="Normal"/>
    <w:link w:val="BunntekstTegn"/>
    <w:uiPriority w:val="99"/>
    <w:unhideWhenUsed/>
    <w:rsid w:val="00802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26F7"/>
  </w:style>
  <w:style w:type="character" w:styleId="Hyperkobling">
    <w:name w:val="Hyperlink"/>
    <w:rsid w:val="0035191F"/>
    <w:rPr>
      <w:color w:val="0000FF"/>
      <w:u w:val="single"/>
    </w:rPr>
  </w:style>
  <w:style w:type="table" w:styleId="Tabellrutenett">
    <w:name w:val="Table Grid"/>
    <w:basedOn w:val="Vanligtabell"/>
    <w:rsid w:val="00CF4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">
    <w:name w:val="List"/>
    <w:rsid w:val="00CF40C8"/>
    <w:pPr>
      <w:tabs>
        <w:tab w:val="left" w:pos="1134"/>
        <w:tab w:val="left" w:pos="2835"/>
        <w:tab w:val="left" w:pos="5670"/>
        <w:tab w:val="left" w:pos="7371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nb-NO"/>
    </w:rPr>
  </w:style>
  <w:style w:type="paragraph" w:customStyle="1" w:styleId="Listeoverskrift">
    <w:name w:val="Liste overskrift"/>
    <w:basedOn w:val="Liste"/>
    <w:next w:val="Liste"/>
    <w:rsid w:val="00CF40C8"/>
    <w:rPr>
      <w:b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05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0562B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0E69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7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o-NB" w:eastAsia="no-N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ber\Documents\Aktivitetsplan%202020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FC8F0C8182B344A39BF53616ED4F8A" ma:contentTypeVersion="18" ma:contentTypeDescription="Opprett et nytt dokument." ma:contentTypeScope="" ma:versionID="260fb11a1f024a0b5c807eafb4691948">
  <xsd:schema xmlns:xsd="http://www.w3.org/2001/XMLSchema" xmlns:xs="http://www.w3.org/2001/XMLSchema" xmlns:p="http://schemas.microsoft.com/office/2006/metadata/properties" xmlns:ns2="3e28c2d9-55a5-4f64-8747-4aadf3d164ce" xmlns:ns3="2c7893e9-d125-46e9-91f5-a8e70f0af2a7" targetNamespace="http://schemas.microsoft.com/office/2006/metadata/properties" ma:root="true" ma:fieldsID="6ce0064ddf4782c87ff08aa62c7fc231" ns2:_="" ns3:_="">
    <xsd:import namespace="3e28c2d9-55a5-4f64-8747-4aadf3d164ce"/>
    <xsd:import namespace="2c7893e9-d125-46e9-91f5-a8e70f0af2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8c2d9-55a5-4f64-8747-4aadf3d16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ec9bba98-18ed-437c-a838-a483f8f2fd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893e9-d125-46e9-91f5-a8e70f0af2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eb3d36-7afd-427a-b47c-7477e7e44a16}" ma:internalName="TaxCatchAll" ma:showField="CatchAllData" ma:web="2c7893e9-d125-46e9-91f5-a8e70f0af2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28c2d9-55a5-4f64-8747-4aadf3d164ce">
      <Terms xmlns="http://schemas.microsoft.com/office/infopath/2007/PartnerControls"/>
    </lcf76f155ced4ddcb4097134ff3c332f>
    <TaxCatchAll xmlns="2c7893e9-d125-46e9-91f5-a8e70f0af2a7" xsi:nil="true"/>
  </documentManagement>
</p:properties>
</file>

<file path=customXml/itemProps1.xml><?xml version="1.0" encoding="utf-8"?>
<ds:datastoreItem xmlns:ds="http://schemas.openxmlformats.org/officeDocument/2006/customXml" ds:itemID="{FB516F11-F7E3-4870-8813-D769566AB5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E4B095-43C5-4E89-A2E5-604A82B50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8c2d9-55a5-4f64-8747-4aadf3d164ce"/>
    <ds:schemaRef ds:uri="2c7893e9-d125-46e9-91f5-a8e70f0af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CC082-7938-4702-94FC-4531D9DDA109}">
  <ds:schemaRefs>
    <ds:schemaRef ds:uri="http://purl.org/dc/dcmitype/"/>
    <ds:schemaRef ds:uri="http://www.w3.org/XML/1998/namespace"/>
    <ds:schemaRef ds:uri="http://purl.org/dc/terms/"/>
    <ds:schemaRef ds:uri="3e28c2d9-55a5-4f64-8747-4aadf3d164ce"/>
    <ds:schemaRef ds:uri="http://purl.org/dc/elements/1.1/"/>
    <ds:schemaRef ds:uri="http://schemas.microsoft.com/office/2006/metadata/properties"/>
    <ds:schemaRef ds:uri="2c7893e9-d125-46e9-91f5-a8e70f0af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Aktivitetsplan 2020</Template>
  <TotalTime>1</TotalTime>
  <Pages>3</Pages>
  <Words>936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Janita Kathleen Berntsen</dc:creator>
  <cp:keywords/>
  <dc:description/>
  <cp:lastModifiedBy>Åse Elisabeth Sandvoll Melkild</cp:lastModifiedBy>
  <cp:revision>2</cp:revision>
  <cp:lastPrinted>2021-11-09T08:22:00Z</cp:lastPrinted>
  <dcterms:created xsi:type="dcterms:W3CDTF">2025-11-24T14:22:00Z</dcterms:created>
  <dcterms:modified xsi:type="dcterms:W3CDTF">2025-11-24T14:22:00Z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0x010100E7FC8F0C8182B344A39BF53616ED4F8A</vt:lpwstr>
  </property>
  <property fmtid="{D5CDD505-2E9C-101B-9397-08002B2CF9AE}" pid="3" name="MediaServiceImageTags">
    <vt:lpwstr/>
  </property>
</Properties>
</file>